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D7A67" w14:textId="77777777" w:rsidR="00B86A45" w:rsidRDefault="00B86A45">
      <w:pPr>
        <w:pStyle w:val="Textodecuerpo"/>
        <w:rPr>
          <w:rFonts w:ascii="Times New Roman" w:hAnsi="Times New Roman"/>
        </w:rPr>
      </w:pPr>
    </w:p>
    <w:sdt>
      <w:sdtPr>
        <w:rPr>
          <w:color w:val="3465A4"/>
        </w:rPr>
        <w:id w:val="1899320259"/>
        <w:placeholder>
          <w:docPart w:val="FA100EDDA36B42AA8D9B24FAA035DBF7"/>
        </w:placeholder>
        <w:temporary/>
        <w:showingPlcHdr/>
      </w:sdtPr>
      <w:sdtEndPr/>
      <w:sdtContent>
        <w:p w14:paraId="7D8D872C" w14:textId="77777777" w:rsidR="00B86A45" w:rsidRDefault="003654FD" w:rsidP="003654FD">
          <w:pPr>
            <w:spacing w:before="2160"/>
            <w:jc w:val="center"/>
            <w:rPr>
              <w:color w:val="3465A4"/>
            </w:rPr>
          </w:pPr>
          <w:r w:rsidRPr="003654FD">
            <w:rPr>
              <w:rStyle w:val="TtuloCar"/>
              <w:lang w:bidi="es-ES"/>
            </w:rPr>
            <w:t>[NOMBRE DEL GUIÓN EN MAYÚSCULAS]</w:t>
          </w:r>
        </w:p>
      </w:sdtContent>
    </w:sdt>
    <w:sdt>
      <w:sdtPr>
        <w:id w:val="-1469206794"/>
        <w:placeholder>
          <w:docPart w:val="CD76BAEF63C949D58078CDF5FF724ADB"/>
        </w:placeholder>
        <w:temporary/>
        <w:showingPlcHdr/>
      </w:sdtPr>
      <w:sdtEndPr/>
      <w:sdtContent>
        <w:p w14:paraId="3987A74F" w14:textId="77777777" w:rsidR="002A74C3" w:rsidRPr="002A74C3" w:rsidRDefault="002A74C3" w:rsidP="002A74C3">
          <w:pPr>
            <w:pStyle w:val="Textodesugerencia"/>
          </w:pPr>
          <w:r w:rsidRPr="002A74C3">
            <w:rPr>
              <w:lang w:bidi="es-ES"/>
            </w:rPr>
            <w:t>Sugerencias para escribir el nombre del guión:</w:t>
          </w:r>
        </w:p>
        <w:p w14:paraId="242A5326" w14:textId="77777777" w:rsidR="002A74C3" w:rsidRPr="002A74C3" w:rsidRDefault="002A74C3" w:rsidP="002A74C3">
          <w:pPr>
            <w:pStyle w:val="Vietadetextodesugerencia"/>
          </w:pPr>
          <w:r w:rsidRPr="002A74C3">
            <w:rPr>
              <w:lang w:bidi="es-ES"/>
            </w:rPr>
            <w:t>Use un título lo más atractivo posible.</w:t>
          </w:r>
        </w:p>
        <w:p w14:paraId="06C49D4B" w14:textId="77777777" w:rsidR="002A74C3" w:rsidRPr="002A74C3" w:rsidRDefault="002A74C3" w:rsidP="002A74C3">
          <w:pPr>
            <w:pStyle w:val="Vietadetextodesugerencia"/>
          </w:pPr>
          <w:r w:rsidRPr="002A74C3">
            <w:rPr>
              <w:lang w:bidi="es-ES"/>
            </w:rPr>
            <w:t>Tenga en cuenta el tema de la historia: si se trata de una película de misterio o intriga, un título que plantee preguntas sería perfecto.</w:t>
          </w:r>
        </w:p>
        <w:p w14:paraId="3FD2FA79" w14:textId="77777777" w:rsidR="002A74C3" w:rsidRPr="002A74C3" w:rsidRDefault="002A74C3" w:rsidP="002A74C3">
          <w:pPr>
            <w:pStyle w:val="Vietadetextodesugerencia"/>
          </w:pPr>
          <w:r w:rsidRPr="002A74C3">
            <w:rPr>
              <w:lang w:bidi="es-ES"/>
            </w:rPr>
            <w:t>¿Inspira algo el título? ¿Provoca las emociones deseadas?</w:t>
          </w:r>
        </w:p>
        <w:p w14:paraId="1BDFBE97" w14:textId="77777777" w:rsidR="00B86A45" w:rsidRPr="00CF4684" w:rsidRDefault="002A74C3" w:rsidP="002A74C3">
          <w:pPr>
            <w:pStyle w:val="Vietadetextodesugerencia"/>
          </w:pPr>
          <w:r w:rsidRPr="002A74C3">
            <w:rPr>
              <w:lang w:bidi="es-ES"/>
            </w:rPr>
            <w:t>Use herramientas modernas como un analizador de título.</w:t>
          </w:r>
        </w:p>
      </w:sdtContent>
    </w:sdt>
    <w:p w14:paraId="719F5708" w14:textId="77777777" w:rsidR="00B86A45" w:rsidRPr="003654FD" w:rsidRDefault="007814EE" w:rsidP="003654FD">
      <w:pPr>
        <w:pStyle w:val="Subttulo"/>
      </w:pPr>
      <w:sdt>
        <w:sdtPr>
          <w:id w:val="-1319954836"/>
          <w:placeholder>
            <w:docPart w:val="2EB977737BDC4DF5A2087283622F17D4"/>
          </w:placeholder>
          <w:temporary/>
          <w:showingPlcHdr/>
        </w:sdtPr>
        <w:sdtEndPr/>
        <w:sdtContent>
          <w:r w:rsidR="003654FD" w:rsidRPr="003654FD">
            <w:rPr>
              <w:lang w:bidi="es-ES"/>
            </w:rPr>
            <w:t>Por</w:t>
          </w:r>
        </w:sdtContent>
      </w:sdt>
    </w:p>
    <w:sdt>
      <w:sdtPr>
        <w:id w:val="1839272055"/>
        <w:placeholder>
          <w:docPart w:val="4CFCB425065C47E69F23E887E252AADA"/>
        </w:placeholder>
        <w:temporary/>
        <w:showingPlcHdr/>
      </w:sdtPr>
      <w:sdtEndPr/>
      <w:sdtContent>
        <w:p w14:paraId="08DAC63F" w14:textId="77777777" w:rsidR="00B86A45" w:rsidRPr="003654FD" w:rsidRDefault="003654FD" w:rsidP="003654FD">
          <w:pPr>
            <w:pStyle w:val="Autor"/>
          </w:pPr>
          <w:r w:rsidRPr="003654FD">
            <w:rPr>
              <w:lang w:bidi="es-ES"/>
            </w:rPr>
            <w:t>[NOMBRE DEL AUTOR O AUTORES]</w:t>
          </w:r>
        </w:p>
      </w:sdtContent>
    </w:sdt>
    <w:sdt>
      <w:sdtPr>
        <w:id w:val="-657377386"/>
        <w:placeholder>
          <w:docPart w:val="DD474C9E03A14B03B0DBA0B3F8010FBF"/>
        </w:placeholder>
        <w:temporary/>
        <w:showingPlcHdr/>
      </w:sdtPr>
      <w:sdtEndPr/>
      <w:sdtContent>
        <w:p w14:paraId="4BF40793" w14:textId="77777777" w:rsidR="00B86A45" w:rsidRDefault="002A74C3" w:rsidP="002A74C3">
          <w:pPr>
            <w:pStyle w:val="Textodesugerencia"/>
          </w:pPr>
          <w:r w:rsidRPr="002A74C3">
            <w:rPr>
              <w:lang w:bidi="es-ES"/>
            </w:rPr>
            <w:t>Para la línea Por, nombre a todos los autores del guión. Separe los nombres con comas y</w:t>
          </w:r>
          <w:r w:rsidR="00013E0E">
            <w:rPr>
              <w:lang w:bidi="es-ES"/>
            </w:rPr>
            <w:t> </w:t>
          </w:r>
          <w:r w:rsidRPr="002A74C3">
            <w:rPr>
              <w:lang w:bidi="es-ES"/>
            </w:rPr>
            <w:t>no</w:t>
          </w:r>
          <w:r w:rsidR="00013E0E">
            <w:rPr>
              <w:lang w:bidi="es-ES"/>
            </w:rPr>
            <w:t> </w:t>
          </w:r>
          <w:r w:rsidRPr="002A74C3">
            <w:rPr>
              <w:lang w:bidi="es-ES"/>
            </w:rPr>
            <w:t>con "y".</w:t>
          </w:r>
        </w:p>
      </w:sdtContent>
    </w:sdt>
    <w:p w14:paraId="6BD35E14" w14:textId="105B50FE" w:rsidR="00B86A45" w:rsidRDefault="00564BA4" w:rsidP="00860EE4">
      <w:pPr>
        <w:pStyle w:val="Informacindelacompaa"/>
      </w:pPr>
      <w:r>
        <w:rPr>
          <w:lang w:bidi="es-ES"/>
        </w:rPr>
        <w:fldChar w:fldCharType="begin"/>
      </w:r>
      <w:r>
        <w:rPr>
          <w:lang w:bidi="es-ES"/>
        </w:rPr>
        <w:instrText xml:space="preserve"> ADVANCE  \d </w:instrText>
      </w:r>
      <w:r w:rsidR="002A74C3">
        <w:rPr>
          <w:lang w:bidi="es-ES"/>
        </w:rPr>
        <w:instrText>20</w:instrText>
      </w:r>
      <w:r>
        <w:rPr>
          <w:lang w:bidi="es-ES"/>
        </w:rPr>
        <w:instrText xml:space="preserve">0 </w:instrText>
      </w:r>
      <w:r>
        <w:rPr>
          <w:lang w:bidi="es-ES"/>
        </w:rPr>
        <w:fldChar w:fldCharType="end"/>
      </w:r>
      <w:r w:rsidR="007814EE">
        <w:t>[Nombre del Centro Educativo]</w:t>
      </w:r>
    </w:p>
    <w:sdt>
      <w:sdtPr>
        <w:id w:val="1794165827"/>
        <w:placeholder>
          <w:docPart w:val="D052D43FD35DBB4593F16D1D259B58C8"/>
        </w:placeholder>
        <w:temporary/>
        <w:showingPlcHdr/>
      </w:sdtPr>
      <w:sdtContent>
        <w:p w14:paraId="4846164E" w14:textId="07080A62" w:rsidR="007814EE" w:rsidRDefault="007814EE" w:rsidP="007814EE">
          <w:pPr>
            <w:pStyle w:val="Informacindelacompaa"/>
          </w:pPr>
          <w:r w:rsidRPr="00860EE4">
            <w:rPr>
              <w:lang w:bidi="es-ES"/>
            </w:rPr>
            <w:t>[Dirección]</w:t>
          </w:r>
        </w:p>
      </w:sdtContent>
    </w:sdt>
    <w:p w14:paraId="26CD10A4" w14:textId="3DE6BCCC" w:rsidR="00B86A45" w:rsidRDefault="007814EE" w:rsidP="00860EE4">
      <w:pPr>
        <w:pStyle w:val="Informacindelacompaa"/>
      </w:pPr>
      <w:r w:rsidRPr="00860EE4">
        <w:rPr>
          <w:lang w:bidi="es-ES"/>
        </w:rPr>
        <w:t>[</w:t>
      </w:r>
      <w:r>
        <w:rPr>
          <w:lang w:bidi="es-ES"/>
        </w:rPr>
        <w:t>Nombre del profesorado responsable</w:t>
      </w:r>
      <w:r w:rsidRPr="00860EE4">
        <w:rPr>
          <w:lang w:bidi="es-ES"/>
        </w:rPr>
        <w:t>]</w:t>
      </w:r>
    </w:p>
    <w:sdt>
      <w:sdtPr>
        <w:id w:val="1874736326"/>
        <w:placeholder>
          <w:docPart w:val="1255A2360E3B49B29B0D006E90E1F785"/>
        </w:placeholder>
        <w:temporary/>
        <w:showingPlcHdr/>
      </w:sdtPr>
      <w:sdtEndPr/>
      <w:sdtContent>
        <w:p w14:paraId="2404224C" w14:textId="77777777" w:rsidR="00B86A45" w:rsidRDefault="00860EE4" w:rsidP="00564BA4">
          <w:pPr>
            <w:pStyle w:val="Informacindelacompaa"/>
          </w:pPr>
          <w:r w:rsidRPr="00860EE4">
            <w:rPr>
              <w:lang w:bidi="es-ES"/>
            </w:rPr>
            <w:t>[Número de teléfono]</w:t>
          </w:r>
        </w:p>
      </w:sdtContent>
    </w:sdt>
    <w:sdt>
      <w:sdtPr>
        <w:id w:val="-61406198"/>
        <w:placeholder>
          <w:docPart w:val="B80A3F04BBCC4925998D1B474869A575"/>
        </w:placeholder>
        <w:temporary/>
        <w:showingPlcHdr/>
      </w:sdtPr>
      <w:sdtEndPr/>
      <w:sdtContent>
        <w:bookmarkStart w:id="0" w:name="_GoBack" w:displacedByCustomXml="prev"/>
        <w:p w14:paraId="4DA4725C" w14:textId="77777777" w:rsidR="00B86A45" w:rsidRDefault="00860EE4" w:rsidP="00860EE4">
          <w:pPr>
            <w:pStyle w:val="Informacindelacompaa"/>
          </w:pPr>
          <w:r w:rsidRPr="00860EE4">
            <w:rPr>
              <w:lang w:bidi="es-ES"/>
            </w:rPr>
            <w:t>[Dirección de correo electrónico]</w:t>
          </w:r>
        </w:p>
        <w:bookmarkEnd w:id="0" w:displacedByCustomXml="next"/>
      </w:sdtContent>
    </w:sdt>
    <w:p w14:paraId="38C40877" w14:textId="77777777" w:rsidR="00801596" w:rsidRDefault="00801596">
      <w:pPr>
        <w:spacing w:after="0" w:line="240" w:lineRule="auto"/>
        <w:rPr>
          <w:rStyle w:val="Textoennegrita"/>
          <w:rFonts w:ascii="Courier" w:hAnsi="Courier" w:cs="Courier"/>
          <w:b w:val="0"/>
          <w:bCs w:val="0"/>
        </w:rPr>
      </w:pPr>
      <w:r>
        <w:rPr>
          <w:rStyle w:val="Textoennegrita"/>
          <w:rFonts w:ascii="Courier" w:eastAsia="Courier" w:hAnsi="Courier" w:cs="Courier"/>
          <w:b w:val="0"/>
          <w:lang w:bidi="es-ES"/>
        </w:rPr>
        <w:br w:type="page"/>
      </w:r>
    </w:p>
    <w:sdt>
      <w:sdtPr>
        <w:id w:val="-755743332"/>
        <w:placeholder>
          <w:docPart w:val="FFBA4A2EF3AC4BC7A8EF62799FA5538E"/>
        </w:placeholder>
        <w:temporary/>
        <w:showingPlcHdr/>
      </w:sdtPr>
      <w:sdtEndPr/>
      <w:sdtContent>
        <w:p w14:paraId="53859D4A" w14:textId="77777777" w:rsidR="00B86A45" w:rsidRPr="00860EE4" w:rsidRDefault="00860EE4" w:rsidP="00860EE4">
          <w:pPr>
            <w:pStyle w:val="FundidodeentradaAccinPreparacindelaescena"/>
          </w:pPr>
          <w:r w:rsidRPr="00860EE4">
            <w:rPr>
              <w:lang w:bidi="es-ES"/>
            </w:rPr>
            <w:t>FUNDIDO DE ENTRADA:</w:t>
          </w:r>
        </w:p>
      </w:sdtContent>
    </w:sdt>
    <w:p w14:paraId="47EFF47A" w14:textId="77777777" w:rsidR="00B86A45" w:rsidRPr="00CF4684" w:rsidRDefault="007814EE" w:rsidP="00CF4684">
      <w:pPr>
        <w:pStyle w:val="FundidodeentradaAccinPreparacindelaescena"/>
        <w:rPr>
          <w:rStyle w:val="Textoennegrita"/>
          <w:b w:val="0"/>
          <w:bCs w:val="0"/>
        </w:rPr>
      </w:pPr>
      <w:sdt>
        <w:sdtPr>
          <w:rPr>
            <w:b/>
            <w:bCs/>
          </w:rPr>
          <w:id w:val="380913452"/>
          <w:placeholder>
            <w:docPart w:val="1941C6B3454547A39E9E08F019696A75"/>
          </w:placeholder>
          <w:temporary/>
          <w:showingPlcHdr/>
        </w:sdtPr>
        <w:sdtEndPr>
          <w:rPr>
            <w:rStyle w:val="Textoennegrita"/>
          </w:rPr>
        </w:sdtEndPr>
        <w:sdtContent>
          <w:r w:rsidR="00CF4684" w:rsidRPr="00CF4684">
            <w:rPr>
              <w:lang w:bidi="es-ES"/>
            </w:rPr>
            <w:t>INT./EXT.</w:t>
          </w:r>
        </w:sdtContent>
      </w:sdt>
      <w:r w:rsidR="00CF4684" w:rsidRPr="00CF4684">
        <w:rPr>
          <w:rStyle w:val="Textoennegrita"/>
          <w:b w:val="0"/>
          <w:lang w:bidi="es-ES"/>
        </w:rPr>
        <w:t xml:space="preserve"> </w:t>
      </w:r>
      <w:sdt>
        <w:sdtPr>
          <w:id w:val="-987860291"/>
          <w:placeholder>
            <w:docPart w:val="1E760AAD627F4150AA2AF520AB42BED5"/>
          </w:placeholder>
          <w:temporary/>
          <w:showingPlcHdr/>
        </w:sdtPr>
        <w:sdtEndPr>
          <w:rPr>
            <w:rStyle w:val="Textoennegrita"/>
            <w:b/>
            <w:bCs/>
          </w:rPr>
        </w:sdtEndPr>
        <w:sdtContent>
          <w:r w:rsidR="00CF4684" w:rsidRPr="00CF4684">
            <w:rPr>
              <w:lang w:bidi="es-ES"/>
            </w:rPr>
            <w:t>[UBICACIÓN]</w:t>
          </w:r>
        </w:sdtContent>
      </w:sdt>
      <w:r w:rsidR="00CF4684" w:rsidRPr="00CF4684">
        <w:rPr>
          <w:rStyle w:val="Textoennegrita"/>
          <w:b w:val="0"/>
          <w:lang w:bidi="es-ES"/>
        </w:rPr>
        <w:t xml:space="preserve"> — </w:t>
      </w:r>
      <w:sdt>
        <w:sdtPr>
          <w:id w:val="-2133619949"/>
          <w:placeholder>
            <w:docPart w:val="15C64611099A468CA024E3B9EC1487A2"/>
          </w:placeholder>
          <w:temporary/>
          <w:showingPlcHdr/>
        </w:sdtPr>
        <w:sdtEndPr>
          <w:rPr>
            <w:rStyle w:val="Textoennegrita"/>
            <w:b/>
            <w:bCs/>
          </w:rPr>
        </w:sdtEndPr>
        <w:sdtContent>
          <w:r w:rsidR="00CF4684" w:rsidRPr="00CF4684">
            <w:rPr>
              <w:lang w:bidi="es-ES"/>
            </w:rPr>
            <w:t>DÍA/NOCHE</w:t>
          </w:r>
        </w:sdtContent>
      </w:sdt>
    </w:p>
    <w:sdt>
      <w:sdtPr>
        <w:id w:val="835886140"/>
        <w:placeholder>
          <w:docPart w:val="57B7DE61CFD64D56ACEEEAB51577A341"/>
        </w:placeholder>
        <w:temporary/>
        <w:showingPlcHdr/>
      </w:sdtPr>
      <w:sdtEndPr/>
      <w:sdtContent>
        <w:p w14:paraId="5B82C8EE" w14:textId="77777777" w:rsidR="0029441C" w:rsidRPr="0029441C" w:rsidRDefault="0029441C" w:rsidP="007225A9">
          <w:pPr>
            <w:pStyle w:val="Textodesugerencia"/>
          </w:pPr>
          <w:r w:rsidRPr="0029441C">
            <w:rPr>
              <w:lang w:bidi="es-ES"/>
            </w:rPr>
            <w:t>Esta línea proporciona información adicional sobre el lugar en el que se realiza la escena. Consta de tres partes. Cada uno de ellas debe presentarse en mayúsculas.</w:t>
          </w:r>
        </w:p>
        <w:p w14:paraId="43633FC8" w14:textId="77777777" w:rsidR="0029441C" w:rsidRPr="0029441C" w:rsidRDefault="0029441C" w:rsidP="0029441C">
          <w:pPr>
            <w:pStyle w:val="Vietadetextodesugerencia"/>
          </w:pPr>
          <w:r w:rsidRPr="0029441C">
            <w:rPr>
              <w:lang w:bidi="es-ES"/>
            </w:rPr>
            <w:t xml:space="preserve">Parte 1: Determine si la escena se graba en un espacio interior o exterior. </w:t>
          </w:r>
          <w:r w:rsidRPr="0029441C">
            <w:rPr>
              <w:b/>
              <w:lang w:bidi="es-ES"/>
            </w:rPr>
            <w:t>INT</w:t>
          </w:r>
          <w:r w:rsidRPr="0029441C">
            <w:rPr>
              <w:lang w:bidi="es-ES"/>
            </w:rPr>
            <w:t xml:space="preserve"> para en interior y </w:t>
          </w:r>
          <w:r w:rsidRPr="0029441C">
            <w:rPr>
              <w:b/>
              <w:lang w:bidi="es-ES"/>
            </w:rPr>
            <w:t>EXT</w:t>
          </w:r>
          <w:r w:rsidRPr="0029441C">
            <w:rPr>
              <w:lang w:bidi="es-ES"/>
            </w:rPr>
            <w:t xml:space="preserve"> para exteriores. INT o EXT siempre terminará con un punto.</w:t>
          </w:r>
        </w:p>
        <w:p w14:paraId="5192B605" w14:textId="77777777" w:rsidR="0029441C" w:rsidRPr="0029441C" w:rsidRDefault="0029441C" w:rsidP="0029441C">
          <w:pPr>
            <w:pStyle w:val="Vietadetextodesugerencia"/>
          </w:pPr>
          <w:r w:rsidRPr="0029441C">
            <w:rPr>
              <w:lang w:bidi="es-ES"/>
            </w:rPr>
            <w:t xml:space="preserve">Parte 2: </w:t>
          </w:r>
          <w:r w:rsidRPr="0029441C">
            <w:rPr>
              <w:b/>
              <w:lang w:bidi="es-ES"/>
            </w:rPr>
            <w:t>UBICACIÓN</w:t>
          </w:r>
          <w:r w:rsidRPr="0029441C">
            <w:rPr>
              <w:lang w:bidi="es-ES"/>
            </w:rPr>
            <w:t>. Especifique la ubicación en la que ocurre la escena.</w:t>
          </w:r>
        </w:p>
        <w:p w14:paraId="045DB9E8" w14:textId="77777777" w:rsidR="00B86A45" w:rsidRPr="0029441C" w:rsidRDefault="0029441C" w:rsidP="0029441C">
          <w:pPr>
            <w:pStyle w:val="Vietadetextodesugerencia"/>
          </w:pPr>
          <w:r w:rsidRPr="0029441C">
            <w:rPr>
              <w:lang w:bidi="es-ES"/>
            </w:rPr>
            <w:t>Parte 3: Hora del día. Indique si la escena se produce durante el</w:t>
          </w:r>
          <w:r w:rsidRPr="0029441C">
            <w:rPr>
              <w:b/>
              <w:lang w:bidi="es-ES"/>
            </w:rPr>
            <w:t xml:space="preserve"> DÍA </w:t>
          </w:r>
          <w:r w:rsidRPr="0029441C">
            <w:rPr>
              <w:lang w:bidi="es-ES"/>
            </w:rPr>
            <w:t>o la</w:t>
          </w:r>
          <w:r w:rsidRPr="0029441C">
            <w:rPr>
              <w:b/>
              <w:lang w:bidi="es-ES"/>
            </w:rPr>
            <w:t xml:space="preserve"> NOCHE</w:t>
          </w:r>
          <w:r w:rsidRPr="0029441C">
            <w:rPr>
              <w:lang w:bidi="es-ES"/>
            </w:rPr>
            <w:t>.</w:t>
          </w:r>
        </w:p>
      </w:sdtContent>
    </w:sdt>
    <w:sdt>
      <w:sdtPr>
        <w:id w:val="1417366577"/>
        <w:placeholder>
          <w:docPart w:val="6989A367A84342488455362C8136FA15"/>
        </w:placeholder>
        <w:temporary/>
        <w:showingPlcHdr/>
      </w:sdtPr>
      <w:sdtEndPr>
        <w:rPr>
          <w:rStyle w:val="Textoennegrita"/>
          <w:b/>
          <w:bCs/>
        </w:rPr>
      </w:sdtEndPr>
      <w:sdtContent>
        <w:p w14:paraId="1AB1B5D3" w14:textId="77777777" w:rsidR="00B86A45" w:rsidRPr="00CF4684" w:rsidRDefault="00CF4684" w:rsidP="00CF4684">
          <w:pPr>
            <w:pStyle w:val="FundidodeentradaAccinPreparacindelaescena"/>
          </w:pPr>
          <w:r w:rsidRPr="00CF4684">
            <w:rPr>
              <w:lang w:bidi="es-ES"/>
            </w:rPr>
            <w:t>[Acción]</w:t>
          </w:r>
        </w:p>
      </w:sdtContent>
    </w:sdt>
    <w:sdt>
      <w:sdtPr>
        <w:id w:val="-1266232118"/>
        <w:placeholder>
          <w:docPart w:val="B17DC490D887441DAAD7E2D2D2D38378"/>
        </w:placeholder>
        <w:temporary/>
        <w:showingPlcHdr/>
      </w:sdtPr>
      <w:sdtEndPr/>
      <w:sdtContent>
        <w:p w14:paraId="2E993080" w14:textId="77777777" w:rsidR="00B86A45" w:rsidRPr="00CF4684" w:rsidRDefault="007225A9" w:rsidP="00CF4684">
          <w:pPr>
            <w:pStyle w:val="Textodesugerencia"/>
          </w:pPr>
          <w:r w:rsidRPr="007225A9">
            <w:rPr>
              <w:lang w:bidi="es-ES"/>
            </w:rPr>
            <w:t xml:space="preserve">La </w:t>
          </w:r>
          <w:r w:rsidRPr="007225A9">
            <w:rPr>
              <w:b/>
              <w:lang w:bidi="es-ES"/>
            </w:rPr>
            <w:t>ACCIÓN</w:t>
          </w:r>
          <w:r w:rsidRPr="007225A9">
            <w:rPr>
              <w:lang w:bidi="es-ES"/>
            </w:rPr>
            <w:t xml:space="preserve"> describe la escena del guión en presente. Indique al público lo que sucede y cómo sucede. Sea lo más preciso posible, sin dejar espacio para la confusión. Pregúntese: ¿es el lector capaz de visualizar exactamente lo que quiere comunicar visualmente?</w:t>
          </w:r>
        </w:p>
      </w:sdtContent>
    </w:sdt>
    <w:sdt>
      <w:sdtPr>
        <w:id w:val="568469185"/>
        <w:placeholder>
          <w:docPart w:val="6E58A137E7B34F078B27A933CD259051"/>
        </w:placeholder>
        <w:temporary/>
        <w:showingPlcHdr/>
      </w:sdtPr>
      <w:sdtEndPr/>
      <w:sdtContent>
        <w:p w14:paraId="45E677F7" w14:textId="77777777" w:rsidR="00B86A45" w:rsidRDefault="008A198B" w:rsidP="008A198B">
          <w:pPr>
            <w:pStyle w:val="Introduccindelpersonaje"/>
          </w:pPr>
          <w:r w:rsidRPr="008A198B">
            <w:rPr>
              <w:lang w:bidi="es-ES"/>
            </w:rPr>
            <w:t>[Presente al PERSONAJE que aparece en pantalla por primera vez. Mantenga los nombres en MAYÚSCULAS.]</w:t>
          </w:r>
        </w:p>
      </w:sdtContent>
    </w:sdt>
    <w:p w14:paraId="359513ED" w14:textId="77777777" w:rsidR="00B86A45" w:rsidRDefault="007814EE" w:rsidP="00100F98">
      <w:pPr>
        <w:pStyle w:val="Nombredelpersonaje"/>
        <w:rPr>
          <w:rStyle w:val="Textoennegrita"/>
          <w:b w:val="0"/>
        </w:rPr>
      </w:pPr>
      <w:sdt>
        <w:sdtPr>
          <w:rPr>
            <w:b/>
            <w:bCs w:val="0"/>
          </w:rPr>
          <w:id w:val="937483928"/>
          <w:placeholder>
            <w:docPart w:val="9C0551F7E03B40B9A8AF644884FD6EA6"/>
          </w:placeholder>
          <w:temporary/>
          <w:showingPlcHdr/>
        </w:sdtPr>
        <w:sdtEndPr>
          <w:rPr>
            <w:rStyle w:val="Textoennegrita"/>
          </w:rPr>
        </w:sdtEndPr>
        <w:sdtContent>
          <w:r w:rsidR="00123AF9" w:rsidRPr="00123AF9">
            <w:rPr>
              <w:lang w:bidi="es-ES"/>
            </w:rPr>
            <w:t xml:space="preserve">[NOMBRE DEL PERSONAJE-1] </w:t>
          </w:r>
        </w:sdtContent>
      </w:sdt>
      <w:r w:rsidR="00123AF9" w:rsidRPr="00123AF9">
        <w:rPr>
          <w:rStyle w:val="Textoennegrita"/>
          <w:b w:val="0"/>
          <w:lang w:bidi="es-ES"/>
        </w:rPr>
        <w:t xml:space="preserve"> </w:t>
      </w:r>
      <w:sdt>
        <w:sdtPr>
          <w:id w:val="1767725949"/>
          <w:placeholder>
            <w:docPart w:val="0EC1667A5C0E41478682F4D7A71DEA1C"/>
          </w:placeholder>
          <w:temporary/>
          <w:showingPlcHdr/>
        </w:sdtPr>
        <w:sdtEndPr>
          <w:rPr>
            <w:rStyle w:val="Textoennegrita"/>
            <w:b/>
            <w:bCs w:val="0"/>
          </w:rPr>
        </w:sdtEndPr>
        <w:sdtContent>
          <w:r w:rsidR="00123AF9" w:rsidRPr="00123AF9">
            <w:rPr>
              <w:lang w:bidi="es-ES"/>
            </w:rPr>
            <w:t>[V.O., O.C. u O.S.]</w:t>
          </w:r>
        </w:sdtContent>
      </w:sdt>
      <w:r w:rsidR="00123AF9" w:rsidRPr="00123AF9">
        <w:rPr>
          <w:rStyle w:val="Textoennegrita"/>
          <w:b w:val="0"/>
          <w:lang w:bidi="es-ES"/>
        </w:rPr>
        <w:t xml:space="preserve"> </w:t>
      </w:r>
    </w:p>
    <w:sdt>
      <w:sdtPr>
        <w:id w:val="-1722973063"/>
        <w:placeholder>
          <w:docPart w:val="69BA86A645164D3E925535E8D5A8CF41"/>
        </w:placeholder>
        <w:temporary/>
        <w:showingPlcHdr/>
      </w:sdtPr>
      <w:sdtEndPr>
        <w:rPr>
          <w:rStyle w:val="Textoennegrita"/>
          <w:b/>
          <w:bCs/>
        </w:rPr>
      </w:sdtEndPr>
      <w:sdtContent>
        <w:p w14:paraId="332A32BB" w14:textId="77777777" w:rsidR="00123AF9" w:rsidRPr="00123AF9" w:rsidRDefault="007225A9" w:rsidP="00123AF9">
          <w:pPr>
            <w:pStyle w:val="Textodesugerencia"/>
            <w:ind w:left="2880"/>
            <w:rPr>
              <w:rStyle w:val="Textoennegrita"/>
              <w:b w:val="0"/>
              <w:bCs w:val="0"/>
            </w:rPr>
          </w:pPr>
          <w:r w:rsidRPr="007225A9">
            <w:rPr>
              <w:lang w:bidi="es-ES"/>
            </w:rPr>
            <w:t xml:space="preserve">Después del nombre del personaje, indique cómo empieza el personaje con su frase: Indique </w:t>
          </w:r>
          <w:r w:rsidRPr="007225A9">
            <w:rPr>
              <w:b/>
              <w:lang w:bidi="es-ES"/>
            </w:rPr>
            <w:t>V.O.</w:t>
          </w:r>
          <w:r w:rsidRPr="007225A9">
            <w:rPr>
              <w:lang w:bidi="es-ES"/>
            </w:rPr>
            <w:t xml:space="preserve"> para voz en off, </w:t>
          </w:r>
          <w:r w:rsidRPr="007225A9">
            <w:rPr>
              <w:b/>
              <w:lang w:bidi="es-ES"/>
            </w:rPr>
            <w:t>O.C.</w:t>
          </w:r>
          <w:r w:rsidRPr="007225A9">
            <w:rPr>
              <w:lang w:bidi="es-ES"/>
            </w:rPr>
            <w:t xml:space="preserve"> para fuera de plano y </w:t>
          </w:r>
          <w:r w:rsidRPr="007225A9">
            <w:rPr>
              <w:b/>
              <w:lang w:bidi="es-ES"/>
            </w:rPr>
            <w:t xml:space="preserve">O.S. </w:t>
          </w:r>
          <w:r w:rsidRPr="007225A9">
            <w:rPr>
              <w:lang w:bidi="es-ES"/>
            </w:rPr>
            <w:t>para fuera de la escena.</w:t>
          </w:r>
        </w:p>
      </w:sdtContent>
    </w:sdt>
    <w:sdt>
      <w:sdtPr>
        <w:id w:val="-1291889563"/>
        <w:placeholder>
          <w:docPart w:val="B494DDCBF2564196851BCB7B01146E63"/>
        </w:placeholder>
        <w:temporary/>
        <w:showingPlcHdr/>
      </w:sdtPr>
      <w:sdtEndPr>
        <w:rPr>
          <w:rStyle w:val="Textoennegrita"/>
          <w:b/>
          <w:bCs/>
        </w:rPr>
      </w:sdtEndPr>
      <w:sdtContent>
        <w:p w14:paraId="74E8FC48" w14:textId="77777777" w:rsidR="00B86A45" w:rsidRDefault="008A198B" w:rsidP="00123AF9">
          <w:pPr>
            <w:pStyle w:val="Dilogo"/>
          </w:pPr>
          <w:r w:rsidRPr="008A198B">
            <w:rPr>
              <w:lang w:bidi="es-ES"/>
            </w:rPr>
            <w:t>[Diálogo]</w:t>
          </w:r>
        </w:p>
      </w:sdtContent>
    </w:sdt>
    <w:sdt>
      <w:sdtPr>
        <w:id w:val="560218572"/>
        <w:placeholder>
          <w:docPart w:val="9DCDEACDC9D54D7C9C8B679EBDDC9CC2"/>
        </w:placeholder>
        <w:temporary/>
        <w:showingPlcHdr/>
      </w:sdtPr>
      <w:sdtEndPr>
        <w:rPr>
          <w:rStyle w:val="Textoennegrita"/>
          <w:b/>
          <w:bCs/>
        </w:rPr>
      </w:sdtEndPr>
      <w:sdtContent>
        <w:p w14:paraId="292359E2" w14:textId="77777777" w:rsidR="007225A9" w:rsidRPr="00123AF9" w:rsidRDefault="007225A9" w:rsidP="007225A9">
          <w:pPr>
            <w:pStyle w:val="Textodesugerencia"/>
            <w:ind w:left="1440"/>
            <w:rPr>
              <w:rStyle w:val="Textoennegrita"/>
              <w:b w:val="0"/>
              <w:bCs w:val="0"/>
            </w:rPr>
          </w:pPr>
          <w:r w:rsidRPr="007225A9">
            <w:rPr>
              <w:lang w:bidi="es-ES"/>
            </w:rPr>
            <w:t xml:space="preserve">El </w:t>
          </w:r>
          <w:r w:rsidRPr="007225A9">
            <w:rPr>
              <w:b/>
              <w:lang w:bidi="es-ES"/>
            </w:rPr>
            <w:t>Diálogo</w:t>
          </w:r>
          <w:r w:rsidRPr="007225A9">
            <w:rPr>
              <w:lang w:bidi="es-ES"/>
            </w:rPr>
            <w:t xml:space="preserve"> expresa el texto hablado por el personaje especificado. </w:t>
          </w:r>
        </w:p>
      </w:sdtContent>
    </w:sdt>
    <w:sdt>
      <w:sdtPr>
        <w:id w:val="652104471"/>
        <w:placeholder>
          <w:docPart w:val="7CF600D58B0948A094AF7549AFC562CC"/>
        </w:placeholder>
        <w:temporary/>
        <w:showingPlcHdr/>
      </w:sdtPr>
      <w:sdtEndPr/>
      <w:sdtContent>
        <w:p w14:paraId="4C3BF32A" w14:textId="77777777" w:rsidR="00B86A45" w:rsidRDefault="008A198B" w:rsidP="008A198B">
          <w:pPr>
            <w:pStyle w:val="Introduccindelpersonaje"/>
          </w:pPr>
          <w:r w:rsidRPr="008A198B">
            <w:rPr>
              <w:lang w:bidi="es-ES"/>
            </w:rPr>
            <w:t>[Presente al PERSONAJE-2 que aparece en pantalla por primera vez. Mantenga los nombres en MAYÚSCULAS.]</w:t>
          </w:r>
        </w:p>
      </w:sdtContent>
    </w:sdt>
    <w:sdt>
      <w:sdtPr>
        <w:id w:val="-163313338"/>
        <w:placeholder>
          <w:docPart w:val="EF301C4C4A4F428ABF320FA2C900C634"/>
        </w:placeholder>
        <w:temporary/>
        <w:showingPlcHdr/>
      </w:sdtPr>
      <w:sdtEndPr>
        <w:rPr>
          <w:rStyle w:val="Textoennegrita"/>
          <w:b/>
          <w:bCs w:val="0"/>
        </w:rPr>
      </w:sdtEndPr>
      <w:sdtContent>
        <w:p w14:paraId="32EC77B6" w14:textId="77777777" w:rsidR="00B86A45" w:rsidRDefault="008A198B" w:rsidP="00100F98">
          <w:pPr>
            <w:pStyle w:val="Nombredelpersonaje"/>
            <w:rPr>
              <w:rStyle w:val="Textoennegrita"/>
              <w:rFonts w:ascii="Courier" w:hAnsi="Courier"/>
              <w:b w:val="0"/>
            </w:rPr>
          </w:pPr>
          <w:r w:rsidRPr="008A198B">
            <w:rPr>
              <w:lang w:bidi="es-ES"/>
            </w:rPr>
            <w:t>[NOMBRE DEL PERSONAJE-2]</w:t>
          </w:r>
        </w:p>
      </w:sdtContent>
    </w:sdt>
    <w:sdt>
      <w:sdtPr>
        <w:id w:val="-962886946"/>
        <w:placeholder>
          <w:docPart w:val="3BBF9894EBF54959A01251092FABE4BB"/>
        </w:placeholder>
        <w:temporary/>
        <w:showingPlcHdr/>
      </w:sdtPr>
      <w:sdtEndPr>
        <w:rPr>
          <w:rStyle w:val="Textoennegrita"/>
          <w:b/>
          <w:bCs/>
        </w:rPr>
      </w:sdtEndPr>
      <w:sdtContent>
        <w:p w14:paraId="34B958B6" w14:textId="77777777" w:rsidR="008A198B" w:rsidRPr="00123AF9" w:rsidRDefault="008A198B" w:rsidP="008A198B">
          <w:pPr>
            <w:pStyle w:val="Dilogo"/>
            <w:rPr>
              <w:rStyle w:val="Textoennegrita"/>
              <w:b w:val="0"/>
              <w:bCs w:val="0"/>
            </w:rPr>
          </w:pPr>
          <w:r w:rsidRPr="008A198B">
            <w:rPr>
              <w:lang w:bidi="es-ES"/>
            </w:rPr>
            <w:t>[Diálogo]</w:t>
          </w:r>
        </w:p>
      </w:sdtContent>
    </w:sdt>
    <w:p w14:paraId="458CFE8E" w14:textId="77777777" w:rsidR="00B86A45" w:rsidRDefault="007814EE" w:rsidP="00100F98">
      <w:pPr>
        <w:pStyle w:val="Nombredelpersonaje"/>
      </w:pPr>
      <w:sdt>
        <w:sdtPr>
          <w:id w:val="84267359"/>
          <w:placeholder>
            <w:docPart w:val="9B6B50A6EA4E4380BBD810E9409A3A94"/>
          </w:placeholder>
          <w:temporary/>
          <w:showingPlcHdr/>
        </w:sdtPr>
        <w:sdtEndPr>
          <w:rPr>
            <w:rStyle w:val="Textoennegrita"/>
            <w:b/>
            <w:bCs w:val="0"/>
          </w:rPr>
        </w:sdtEndPr>
        <w:sdtContent>
          <w:r w:rsidR="008A198B" w:rsidRPr="00123AF9">
            <w:rPr>
              <w:lang w:bidi="es-ES"/>
            </w:rPr>
            <w:t>[NOMBRE DEL PERSONAJE-1]</w:t>
          </w:r>
        </w:sdtContent>
      </w:sdt>
    </w:p>
    <w:sdt>
      <w:sdtPr>
        <w:id w:val="480275299"/>
        <w:placeholder>
          <w:docPart w:val="A4326E5EA2C647F7BDB73DB70FE86FA8"/>
        </w:placeholder>
        <w:temporary/>
        <w:showingPlcHdr/>
      </w:sdtPr>
      <w:sdtEndPr>
        <w:rPr>
          <w:rStyle w:val="Textoennegrita"/>
          <w:b/>
          <w:bCs/>
        </w:rPr>
      </w:sdtEndPr>
      <w:sdtContent>
        <w:p w14:paraId="4D0E6F84" w14:textId="77777777" w:rsidR="008A198B" w:rsidRPr="00123AF9" w:rsidRDefault="008A198B" w:rsidP="008A198B">
          <w:pPr>
            <w:pStyle w:val="Dilogo"/>
            <w:rPr>
              <w:rStyle w:val="Textoennegrita"/>
              <w:b w:val="0"/>
              <w:bCs w:val="0"/>
            </w:rPr>
          </w:pPr>
          <w:r w:rsidRPr="008A198B">
            <w:rPr>
              <w:lang w:bidi="es-ES"/>
            </w:rPr>
            <w:t>[Diálogo]</w:t>
          </w:r>
        </w:p>
      </w:sdtContent>
    </w:sdt>
    <w:sdt>
      <w:sdtPr>
        <w:rPr>
          <w:rStyle w:val="Textoennegrita"/>
          <w:b w:val="0"/>
        </w:rPr>
        <w:id w:val="1075940466"/>
        <w:placeholder>
          <w:docPart w:val="C21C53A439064332911FAA498DD60BF4"/>
        </w:placeholder>
        <w:temporary/>
        <w:showingPlcHdr/>
      </w:sdtPr>
      <w:sdtEndPr>
        <w:rPr>
          <w:rStyle w:val="Textoennegrita"/>
        </w:rPr>
      </w:sdtEndPr>
      <w:sdtContent>
        <w:p w14:paraId="3DD9044E" w14:textId="77777777" w:rsidR="007225A9" w:rsidRPr="00940596" w:rsidRDefault="007225A9" w:rsidP="007225A9">
          <w:pPr>
            <w:pStyle w:val="Nombredelpersonaje"/>
            <w:rPr>
              <w:rStyle w:val="Textoennegrita"/>
              <w:b w:val="0"/>
            </w:rPr>
          </w:pPr>
          <w:r w:rsidRPr="00940596">
            <w:rPr>
              <w:lang w:bidi="es-ES"/>
            </w:rPr>
            <w:t>[NOMBRE DEL PERSONAJE-2]</w:t>
          </w:r>
        </w:p>
      </w:sdtContent>
    </w:sdt>
    <w:bookmarkStart w:id="1" w:name="_Hlk528520922" w:displacedByCustomXml="next"/>
    <w:sdt>
      <w:sdtPr>
        <w:id w:val="-609364446"/>
        <w:placeholder>
          <w:docPart w:val="F713026F4EE14938976E1C4435CE5A96"/>
        </w:placeholder>
        <w:temporary/>
        <w:showingPlcHdr/>
      </w:sdtPr>
      <w:sdtEndPr>
        <w:rPr>
          <w:rStyle w:val="Textoennegrita"/>
          <w:b/>
          <w:bCs/>
        </w:rPr>
      </w:sdtEndPr>
      <w:sdtContent>
        <w:p w14:paraId="4986E6A6" w14:textId="77777777" w:rsidR="007225A9" w:rsidRPr="00123AF9" w:rsidRDefault="008A198B" w:rsidP="007225A9">
          <w:pPr>
            <w:pStyle w:val="Dilogo"/>
            <w:rPr>
              <w:rStyle w:val="Textoennegrita"/>
              <w:b w:val="0"/>
              <w:bCs w:val="0"/>
            </w:rPr>
          </w:pPr>
          <w:r w:rsidRPr="008A198B">
            <w:rPr>
              <w:lang w:bidi="es-ES"/>
            </w:rPr>
            <w:t>[Diálogo]</w:t>
          </w:r>
        </w:p>
      </w:sdtContent>
    </w:sdt>
    <w:bookmarkEnd w:id="1" w:displacedByCustomXml="next"/>
    <w:sdt>
      <w:sdtPr>
        <w:id w:val="-69656520"/>
        <w:placeholder>
          <w:docPart w:val="D515F5B883A644C495B4796A0EB36CCC"/>
        </w:placeholder>
        <w:temporary/>
        <w:showingPlcHdr/>
      </w:sdtPr>
      <w:sdtEndPr/>
      <w:sdtContent>
        <w:p w14:paraId="574B3EA0" w14:textId="77777777" w:rsidR="007225A9" w:rsidRDefault="007225A9" w:rsidP="007225A9">
          <w:pPr>
            <w:pStyle w:val="MS"/>
          </w:pPr>
          <w:r w:rsidRPr="00100F98">
            <w:rPr>
              <w:lang w:bidi="es-ES"/>
            </w:rPr>
            <w:t>(MÁS)</w:t>
          </w:r>
        </w:p>
      </w:sdtContent>
    </w:sdt>
    <w:sdt>
      <w:sdtPr>
        <w:id w:val="1170217876"/>
        <w:placeholder>
          <w:docPart w:val="68DC6E9AF70A42B59706F72A7344CF63"/>
        </w:placeholder>
        <w:temporary/>
        <w:showingPlcHdr/>
      </w:sdtPr>
      <w:sdtEndPr/>
      <w:sdtContent>
        <w:p w14:paraId="7CAE7589" w14:textId="77777777" w:rsidR="007225A9" w:rsidRDefault="007225A9" w:rsidP="007225A9">
          <w:pPr>
            <w:pStyle w:val="Textodesugerencia"/>
          </w:pPr>
          <w:r w:rsidRPr="007225A9">
            <w:rPr>
              <w:b/>
              <w:lang w:bidi="es-ES"/>
            </w:rPr>
            <w:t>MÁS</w:t>
          </w:r>
          <w:r w:rsidRPr="007225A9">
            <w:rPr>
              <w:lang w:bidi="es-ES"/>
            </w:rPr>
            <w:t xml:space="preserve"> indica que los diálogos de este personaje continúan en la página siguiente.</w:t>
          </w:r>
        </w:p>
      </w:sdtContent>
    </w:sdt>
    <w:p w14:paraId="4BDFFACF" w14:textId="77777777" w:rsidR="007225A9" w:rsidRPr="00100F98" w:rsidRDefault="007814EE" w:rsidP="007225A9">
      <w:pPr>
        <w:pStyle w:val="Nombredelpersonaje"/>
      </w:pPr>
      <w:sdt>
        <w:sdtPr>
          <w:id w:val="-1170790695"/>
          <w:placeholder>
            <w:docPart w:val="A804033E96EC4EBF9FFFAF8E3999AA8A"/>
          </w:placeholder>
          <w:temporary/>
          <w:showingPlcHdr/>
        </w:sdtPr>
        <w:sdtEndPr/>
        <w:sdtContent>
          <w:r w:rsidR="007225A9" w:rsidRPr="00100F98">
            <w:rPr>
              <w:lang w:bidi="es-ES"/>
            </w:rPr>
            <w:t>[NOMBRE DEL PERSONAJE-2]</w:t>
          </w:r>
        </w:sdtContent>
      </w:sdt>
      <w:r w:rsidR="007225A9">
        <w:rPr>
          <w:lang w:bidi="es-ES"/>
        </w:rPr>
        <w:t xml:space="preserve"> </w:t>
      </w:r>
      <w:sdt>
        <w:sdtPr>
          <w:id w:val="-1130086454"/>
          <w:placeholder>
            <w:docPart w:val="2492F32472C14EE99BA97C26380B8545"/>
          </w:placeholder>
          <w:temporary/>
          <w:showingPlcHdr/>
        </w:sdtPr>
        <w:sdtEndPr/>
        <w:sdtContent>
          <w:r w:rsidR="007225A9" w:rsidRPr="00100F98">
            <w:rPr>
              <w:lang w:bidi="es-ES"/>
            </w:rPr>
            <w:t>(CONT’D)</w:t>
          </w:r>
        </w:sdtContent>
      </w:sdt>
    </w:p>
    <w:sdt>
      <w:sdtPr>
        <w:id w:val="135155198"/>
        <w:placeholder>
          <w:docPart w:val="329D7E233C8D490790941308A4D03504"/>
        </w:placeholder>
        <w:temporary/>
        <w:showingPlcHdr/>
      </w:sdtPr>
      <w:sdtEndPr/>
      <w:sdtContent>
        <w:p w14:paraId="6AA5C2B8" w14:textId="77777777" w:rsidR="007225A9" w:rsidRPr="00100F98" w:rsidRDefault="007225A9" w:rsidP="007225A9">
          <w:pPr>
            <w:pStyle w:val="Textodesugerencia"/>
          </w:pPr>
          <w:r w:rsidRPr="007225A9">
            <w:rPr>
              <w:b/>
              <w:lang w:bidi="es-ES"/>
            </w:rPr>
            <w:t xml:space="preserve">CONT’D </w:t>
          </w:r>
          <w:r w:rsidRPr="007225A9">
            <w:rPr>
              <w:lang w:bidi="es-ES"/>
            </w:rPr>
            <w:t>indica que continua hablando el mismo personaje de la página anterior.</w:t>
          </w:r>
        </w:p>
      </w:sdtContent>
    </w:sdt>
    <w:sdt>
      <w:sdtPr>
        <w:rPr>
          <w:rFonts w:ascii="Courier" w:hAnsi="Courier" w:cs="Courier"/>
        </w:rPr>
        <w:id w:val="-1280255685"/>
        <w:placeholder>
          <w:docPart w:val="6AFBAED53BE54981BE60C697350D4CE8"/>
        </w:placeholder>
        <w:temporary/>
        <w:showingPlcHdr/>
      </w:sdtPr>
      <w:sdtEndPr/>
      <w:sdtContent>
        <w:p w14:paraId="742BFFC8" w14:textId="77777777" w:rsidR="00100F98" w:rsidRPr="00E74705" w:rsidRDefault="00100F98" w:rsidP="007225A9">
          <w:pPr>
            <w:jc w:val="center"/>
            <w:rPr>
              <w:rFonts w:ascii="Courier" w:hAnsi="Courier" w:cs="Courier"/>
              <w:lang w:val="fr-FR"/>
            </w:rPr>
          </w:pPr>
          <w:r w:rsidRPr="00E74705">
            <w:rPr>
              <w:rFonts w:ascii="Courier" w:eastAsia="Courier" w:hAnsi="Courier" w:cs="Courier"/>
              <w:lang w:bidi="es-ES"/>
            </w:rPr>
            <w:t>[El diálogo sigue...]</w:t>
          </w:r>
        </w:p>
      </w:sdtContent>
    </w:sdt>
    <w:p w14:paraId="57008DEC" w14:textId="77777777" w:rsidR="007225A9" w:rsidRPr="00E74705" w:rsidRDefault="007814EE" w:rsidP="007225A9">
      <w:pPr>
        <w:pStyle w:val="Nombredelpersonaje"/>
        <w:rPr>
          <w:lang w:val="fr-FR"/>
        </w:rPr>
      </w:pPr>
      <w:sdt>
        <w:sdtPr>
          <w:id w:val="859328333"/>
          <w:placeholder>
            <w:docPart w:val="416A10CAE1774327B98C2BD482349279"/>
          </w:placeholder>
          <w:temporary/>
          <w:showingPlcHdr/>
        </w:sdtPr>
        <w:sdtEndPr/>
        <w:sdtContent>
          <w:r w:rsidR="007225A9" w:rsidRPr="00E74705">
            <w:rPr>
              <w:lang w:bidi="es-ES"/>
            </w:rPr>
            <w:t>[NOMBRE DEL PERSONAJE-1]</w:t>
          </w:r>
        </w:sdtContent>
      </w:sdt>
    </w:p>
    <w:sdt>
      <w:sdtPr>
        <w:id w:val="-2004191550"/>
        <w:placeholder>
          <w:docPart w:val="AE40F8DB935F41EF815827611C8E52FB"/>
        </w:placeholder>
        <w:temporary/>
        <w:showingPlcHdr/>
      </w:sdtPr>
      <w:sdtEndPr>
        <w:rPr>
          <w:rStyle w:val="Textoennegrita"/>
          <w:b/>
          <w:bCs/>
        </w:rPr>
      </w:sdtEndPr>
      <w:sdtContent>
        <w:p w14:paraId="4B5170B9" w14:textId="77777777" w:rsidR="007225A9" w:rsidRPr="00E74705" w:rsidRDefault="008A198B" w:rsidP="007225A9">
          <w:pPr>
            <w:pStyle w:val="Dilogo"/>
            <w:rPr>
              <w:rStyle w:val="Textoennegrita"/>
              <w:b w:val="0"/>
              <w:bCs w:val="0"/>
              <w:lang w:val="fr-FR"/>
            </w:rPr>
          </w:pPr>
          <w:r w:rsidRPr="00E74705">
            <w:rPr>
              <w:lang w:bidi="es-ES"/>
            </w:rPr>
            <w:t>[Diálogo]</w:t>
          </w:r>
        </w:p>
      </w:sdtContent>
    </w:sdt>
    <w:p w14:paraId="0E5E48D2" w14:textId="77777777" w:rsidR="008A198B" w:rsidRPr="00456DDA" w:rsidRDefault="008A198B" w:rsidP="007225A9">
      <w:pPr>
        <w:pStyle w:val="Transicin"/>
      </w:pPr>
      <w:r w:rsidRPr="008A198B">
        <w:rPr>
          <w:lang w:bidi="es-ES"/>
        </w:rPr>
        <w:t>FUNDIDO A:</w:t>
      </w:r>
    </w:p>
    <w:sdt>
      <w:sdtPr>
        <w:id w:val="-1635326938"/>
        <w:placeholder>
          <w:docPart w:val="4D7AAE1ACD764831A60A38A44FE281E2"/>
        </w:placeholder>
        <w:temporary/>
        <w:showingPlcHdr/>
      </w:sdtPr>
      <w:sdtEndPr/>
      <w:sdtContent>
        <w:p w14:paraId="521C4B13" w14:textId="77777777" w:rsidR="00B86A45" w:rsidRDefault="007225A9" w:rsidP="008A198B">
          <w:pPr>
            <w:pStyle w:val="Textodesugerencia"/>
          </w:pPr>
          <w:r w:rsidRPr="007225A9">
            <w:rPr>
              <w:lang w:bidi="es-ES"/>
            </w:rPr>
            <w:t>Use esta “</w:t>
          </w:r>
          <w:r w:rsidRPr="007225A9">
            <w:rPr>
              <w:b/>
              <w:lang w:bidi="es-ES"/>
            </w:rPr>
            <w:t>TRANSICIÓN</w:t>
          </w:r>
          <w:r w:rsidRPr="007225A9">
            <w:rPr>
              <w:lang w:bidi="es-ES"/>
            </w:rPr>
            <w:t>” entre dos escenas. Una transición puede usarse en cualquier momento en el guión y con otros tipos de transiciones. FUNDIDO A se usa en este ejemplo para designar un paso largo del tiempo. Otras transiciones como CORTAR A o CORTE RÁPIDO también se usan con frecuencia.</w:t>
          </w:r>
        </w:p>
      </w:sdtContent>
    </w:sdt>
    <w:p w14:paraId="2278E6E1" w14:textId="77777777" w:rsidR="008A198B" w:rsidRPr="00E74705" w:rsidRDefault="007814EE" w:rsidP="008A198B">
      <w:pPr>
        <w:pStyle w:val="FundidodeentradaAccinPreparacindelaescena"/>
        <w:rPr>
          <w:rStyle w:val="Textoennegrita"/>
          <w:b w:val="0"/>
          <w:bCs w:val="0"/>
          <w:lang w:val="fr-FR"/>
        </w:rPr>
      </w:pPr>
      <w:sdt>
        <w:sdtPr>
          <w:rPr>
            <w:b/>
            <w:bCs/>
          </w:rPr>
          <w:id w:val="1914589937"/>
          <w:placeholder>
            <w:docPart w:val="3DF85D5474B34E9386244C90624D1802"/>
          </w:placeholder>
          <w:temporary/>
          <w:showingPlcHdr/>
        </w:sdtPr>
        <w:sdtEndPr>
          <w:rPr>
            <w:rStyle w:val="Textoennegrita"/>
          </w:rPr>
        </w:sdtEndPr>
        <w:sdtContent>
          <w:r w:rsidR="008A198B" w:rsidRPr="00013E0E">
            <w:rPr>
              <w:lang w:val="en-US" w:bidi="es-ES"/>
            </w:rPr>
            <w:t>INT./EXT.</w:t>
          </w:r>
        </w:sdtContent>
      </w:sdt>
      <w:r w:rsidR="008A198B" w:rsidRPr="00013E0E">
        <w:rPr>
          <w:rStyle w:val="Textoennegrita"/>
          <w:b w:val="0"/>
          <w:lang w:val="en-US" w:bidi="es-ES"/>
        </w:rPr>
        <w:t xml:space="preserve"> </w:t>
      </w:r>
      <w:sdt>
        <w:sdtPr>
          <w:id w:val="812145516"/>
          <w:placeholder>
            <w:docPart w:val="3DF85D5474B34E9386244C90624D1802"/>
          </w:placeholder>
          <w:temporary/>
          <w:showingPlcHdr/>
        </w:sdtPr>
        <w:sdtEndPr>
          <w:rPr>
            <w:rStyle w:val="Textoennegrita"/>
            <w:b/>
            <w:bCs/>
          </w:rPr>
        </w:sdtEndPr>
        <w:sdtContent>
          <w:r w:rsidR="009475FC" w:rsidRPr="00013E0E">
            <w:rPr>
              <w:lang w:val="en-US" w:bidi="es-ES"/>
            </w:rPr>
            <w:t>INT./EXT.</w:t>
          </w:r>
        </w:sdtContent>
      </w:sdt>
      <w:r w:rsidR="008A198B" w:rsidRPr="00013E0E">
        <w:rPr>
          <w:rStyle w:val="Textoennegrita"/>
          <w:b w:val="0"/>
          <w:lang w:val="en-US" w:bidi="es-ES"/>
        </w:rPr>
        <w:t xml:space="preserve"> — </w:t>
      </w:r>
      <w:sdt>
        <w:sdtPr>
          <w:id w:val="-1987154867"/>
          <w:placeholder>
            <w:docPart w:val="3DF85D5474B34E9386244C90624D1802"/>
          </w:placeholder>
          <w:temporary/>
          <w:showingPlcHdr/>
        </w:sdtPr>
        <w:sdtEndPr>
          <w:rPr>
            <w:rStyle w:val="Textoennegrita"/>
            <w:b/>
            <w:bCs/>
          </w:rPr>
        </w:sdtEndPr>
        <w:sdtContent>
          <w:r w:rsidR="009475FC" w:rsidRPr="00013E0E">
            <w:rPr>
              <w:lang w:val="en-US" w:bidi="es-ES"/>
            </w:rPr>
            <w:t>INT./EXT.</w:t>
          </w:r>
        </w:sdtContent>
      </w:sdt>
    </w:p>
    <w:sdt>
      <w:sdtPr>
        <w:id w:val="1321162223"/>
        <w:placeholder>
          <w:docPart w:val="FA7AA0DC11E44C9B9F0DCE4D77AD1ADF"/>
        </w:placeholder>
        <w:temporary/>
        <w:showingPlcHdr/>
      </w:sdtPr>
      <w:sdtEndPr/>
      <w:sdtContent>
        <w:p w14:paraId="133E0A73" w14:textId="77777777" w:rsidR="00B86A45" w:rsidRPr="00E74705" w:rsidRDefault="008A198B" w:rsidP="008A198B">
          <w:pPr>
            <w:rPr>
              <w:lang w:val="fr-FR"/>
            </w:rPr>
          </w:pPr>
          <w:r w:rsidRPr="00E74705">
            <w:rPr>
              <w:lang w:bidi="es-ES"/>
            </w:rPr>
            <w:t>[Descripción de la escena 2]</w:t>
          </w:r>
        </w:p>
      </w:sdtContent>
    </w:sdt>
    <w:sdt>
      <w:sdtPr>
        <w:id w:val="-1835907630"/>
        <w:placeholder>
          <w:docPart w:val="575DC32857D44457BE011B4C293DC967"/>
        </w:placeholder>
        <w:temporary/>
        <w:showingPlcHdr/>
      </w:sdtPr>
      <w:sdtEndPr/>
      <w:sdtContent>
        <w:p w14:paraId="4E23A6E8" w14:textId="77777777" w:rsidR="008A198B" w:rsidRPr="00E74705" w:rsidRDefault="008A198B" w:rsidP="00100F98">
          <w:pPr>
            <w:pStyle w:val="Nombredelpersonaje"/>
            <w:rPr>
              <w:lang w:val="fr-FR"/>
            </w:rPr>
          </w:pPr>
          <w:r w:rsidRPr="00E74705">
            <w:rPr>
              <w:lang w:bidi="es-ES"/>
            </w:rPr>
            <w:t>[NOMBRE DEL PERSONAJE-2]</w:t>
          </w:r>
        </w:p>
      </w:sdtContent>
    </w:sdt>
    <w:sdt>
      <w:sdtPr>
        <w:id w:val="-1670323845"/>
        <w:placeholder>
          <w:docPart w:val="56B80F5FFF2B470DBC357D0858DCE7C1"/>
        </w:placeholder>
        <w:temporary/>
        <w:showingPlcHdr/>
      </w:sdtPr>
      <w:sdtEndPr>
        <w:rPr>
          <w:rStyle w:val="Textoennegrita"/>
          <w:b/>
          <w:bCs/>
        </w:rPr>
      </w:sdtEndPr>
      <w:sdtContent>
        <w:p w14:paraId="48C6F6E9" w14:textId="77777777" w:rsidR="008A198B" w:rsidRPr="00E74705" w:rsidRDefault="008A198B" w:rsidP="008A198B">
          <w:pPr>
            <w:pStyle w:val="Dilogo"/>
            <w:rPr>
              <w:rStyle w:val="Textoennegrita"/>
              <w:b w:val="0"/>
              <w:bCs w:val="0"/>
              <w:lang w:val="fr-FR"/>
            </w:rPr>
          </w:pPr>
          <w:r w:rsidRPr="00E74705">
            <w:rPr>
              <w:lang w:bidi="es-ES"/>
            </w:rPr>
            <w:t>[Diálogo]</w:t>
          </w:r>
        </w:p>
      </w:sdtContent>
    </w:sdt>
    <w:sdt>
      <w:sdtPr>
        <w:id w:val="-620150021"/>
        <w:placeholder>
          <w:docPart w:val="46CE9C7093E94CBC9B9759864F57C490"/>
        </w:placeholder>
        <w:temporary/>
        <w:showingPlcHdr/>
      </w:sdtPr>
      <w:sdtEndPr/>
      <w:sdtContent>
        <w:p w14:paraId="13FB2050" w14:textId="77777777" w:rsidR="007225A9" w:rsidRPr="00E74705" w:rsidRDefault="007225A9" w:rsidP="007225A9">
          <w:pPr>
            <w:pStyle w:val="Nombredelpersonaje"/>
            <w:rPr>
              <w:lang w:val="fr-FR"/>
            </w:rPr>
          </w:pPr>
          <w:r w:rsidRPr="00E74705">
            <w:rPr>
              <w:lang w:bidi="es-ES"/>
            </w:rPr>
            <w:t>[NOMBRE DEL PERSONAJE-1]</w:t>
          </w:r>
        </w:p>
      </w:sdtContent>
    </w:sdt>
    <w:sdt>
      <w:sdtPr>
        <w:id w:val="-120929516"/>
        <w:placeholder>
          <w:docPart w:val="669D9F9D995B4C5A8E62D423E03ED5B5"/>
        </w:placeholder>
        <w:temporary/>
        <w:showingPlcHdr/>
      </w:sdtPr>
      <w:sdtEndPr>
        <w:rPr>
          <w:rStyle w:val="Textoennegrita"/>
          <w:b/>
          <w:bCs/>
        </w:rPr>
      </w:sdtEndPr>
      <w:sdtContent>
        <w:p w14:paraId="24136479" w14:textId="77777777" w:rsidR="007225A9" w:rsidRPr="00E74705" w:rsidRDefault="008A198B" w:rsidP="007225A9">
          <w:pPr>
            <w:pStyle w:val="Dilogo"/>
            <w:rPr>
              <w:rStyle w:val="Textoennegrita"/>
              <w:b w:val="0"/>
              <w:bCs w:val="0"/>
              <w:lang w:val="fr-FR"/>
            </w:rPr>
          </w:pPr>
          <w:r w:rsidRPr="00E74705">
            <w:rPr>
              <w:lang w:bidi="es-ES"/>
            </w:rPr>
            <w:t>[Diálogo]</w:t>
          </w:r>
        </w:p>
      </w:sdtContent>
    </w:sdt>
    <w:sdt>
      <w:sdtPr>
        <w:id w:val="721490858"/>
        <w:placeholder>
          <w:docPart w:val="4FB1437DDFC04ECB9E776ADF0CE98D34"/>
        </w:placeholder>
        <w:temporary/>
        <w:showingPlcHdr/>
      </w:sdtPr>
      <w:sdtEndPr>
        <w:rPr>
          <w:rStyle w:val="Textoennegrita"/>
          <w:b/>
          <w:bCs w:val="0"/>
        </w:rPr>
      </w:sdtEndPr>
      <w:sdtContent>
        <w:p w14:paraId="17022D68" w14:textId="77777777" w:rsidR="008A198B" w:rsidRPr="00E74705" w:rsidRDefault="008A198B" w:rsidP="00100F98">
          <w:pPr>
            <w:pStyle w:val="Nombredelpersonaje"/>
            <w:rPr>
              <w:rStyle w:val="Textoennegrita"/>
              <w:rFonts w:ascii="Courier" w:hAnsi="Courier"/>
              <w:b w:val="0"/>
              <w:lang w:val="fr-FR"/>
            </w:rPr>
          </w:pPr>
          <w:r w:rsidRPr="00E74705">
            <w:rPr>
              <w:lang w:bidi="es-ES"/>
            </w:rPr>
            <w:t>[NOMBRE DEL PERSONAJE-2]</w:t>
          </w:r>
        </w:p>
      </w:sdtContent>
    </w:sdt>
    <w:sdt>
      <w:sdtPr>
        <w:id w:val="-1216575488"/>
        <w:placeholder>
          <w:docPart w:val="F62CFA2FA5A54BE393D2207B9EA257C8"/>
        </w:placeholder>
        <w:temporary/>
        <w:showingPlcHdr/>
      </w:sdtPr>
      <w:sdtEndPr>
        <w:rPr>
          <w:rStyle w:val="Textoennegrita"/>
          <w:b/>
          <w:bCs/>
        </w:rPr>
      </w:sdtEndPr>
      <w:sdtContent>
        <w:p w14:paraId="4994B224" w14:textId="77777777" w:rsidR="008A198B" w:rsidRPr="00E74705" w:rsidRDefault="008A198B" w:rsidP="008A198B">
          <w:pPr>
            <w:pStyle w:val="Dilogo"/>
            <w:rPr>
              <w:rStyle w:val="Textoennegrita"/>
              <w:b w:val="0"/>
              <w:bCs w:val="0"/>
              <w:lang w:val="fr-FR"/>
            </w:rPr>
          </w:pPr>
          <w:r w:rsidRPr="00E74705">
            <w:rPr>
              <w:lang w:bidi="es-ES"/>
            </w:rPr>
            <w:t>[Diálogo]</w:t>
          </w:r>
        </w:p>
      </w:sdtContent>
    </w:sdt>
    <w:bookmarkStart w:id="2" w:name="_Hlk528520861" w:displacedByCustomXml="next"/>
    <w:sdt>
      <w:sdtPr>
        <w:id w:val="2123110564"/>
        <w:placeholder>
          <w:docPart w:val="4946F0F3E1B74536AC88407D21862792"/>
        </w:placeholder>
        <w:temporary/>
        <w:showingPlcHdr/>
      </w:sdtPr>
      <w:sdtEndPr/>
      <w:sdtContent>
        <w:p w14:paraId="6882F43B" w14:textId="77777777" w:rsidR="00100F98" w:rsidRPr="00E74705" w:rsidRDefault="00456DDA" w:rsidP="00100F98">
          <w:pPr>
            <w:pStyle w:val="Nombredelpersonaje"/>
            <w:rPr>
              <w:lang w:val="fr-FR"/>
            </w:rPr>
          </w:pPr>
          <w:r w:rsidRPr="00E74705">
            <w:rPr>
              <w:lang w:bidi="es-ES"/>
            </w:rPr>
            <w:t>[NOMBRE DEL PERSONAJE-1]</w:t>
          </w:r>
        </w:p>
      </w:sdtContent>
    </w:sdt>
    <w:bookmarkEnd w:id="2" w:displacedByCustomXml="next"/>
    <w:sdt>
      <w:sdtPr>
        <w:id w:val="438262822"/>
        <w:placeholder>
          <w:docPart w:val="12BAD66632924AAE99DB5CCB57400CEA"/>
        </w:placeholder>
        <w:temporary/>
        <w:showingPlcHdr/>
      </w:sdtPr>
      <w:sdtEndPr>
        <w:rPr>
          <w:rStyle w:val="Textoennegrita"/>
          <w:b/>
          <w:bCs/>
        </w:rPr>
      </w:sdtEndPr>
      <w:sdtContent>
        <w:p w14:paraId="02E05D85" w14:textId="77777777" w:rsidR="008A198B" w:rsidRPr="00E74705" w:rsidRDefault="008A198B" w:rsidP="008A198B">
          <w:pPr>
            <w:pStyle w:val="Dilogo"/>
            <w:rPr>
              <w:rStyle w:val="Textoennegrita"/>
              <w:b w:val="0"/>
              <w:bCs w:val="0"/>
              <w:lang w:val="fr-FR"/>
            </w:rPr>
          </w:pPr>
          <w:r w:rsidRPr="00E74705">
            <w:rPr>
              <w:lang w:bidi="es-ES"/>
            </w:rPr>
            <w:t>[Diálogo]</w:t>
          </w:r>
        </w:p>
      </w:sdtContent>
    </w:sdt>
    <w:sdt>
      <w:sdtPr>
        <w:id w:val="68315431"/>
        <w:placeholder>
          <w:docPart w:val="9881BBFD05C34BB29DD2E6F3D1A540BA"/>
        </w:placeholder>
        <w:temporary/>
        <w:showingPlcHdr/>
      </w:sdtPr>
      <w:sdtEndPr/>
      <w:sdtContent>
        <w:p w14:paraId="747061DF" w14:textId="77777777" w:rsidR="00B86A45" w:rsidRDefault="00100F98" w:rsidP="00100F98">
          <w:pPr>
            <w:pStyle w:val="Fundidodesalida"/>
          </w:pPr>
          <w:r w:rsidRPr="00100F98">
            <w:rPr>
              <w:lang w:bidi="es-ES"/>
            </w:rPr>
            <w:t>FUNDIDO DE SALIDA.</w:t>
          </w:r>
        </w:p>
      </w:sdtContent>
    </w:sdt>
    <w:sdt>
      <w:sdtPr>
        <w:id w:val="1626282575"/>
        <w:placeholder>
          <w:docPart w:val="AED1B1DD0CDE4714AEC3AB74047804DA"/>
        </w:placeholder>
        <w:temporary/>
        <w:showingPlcHdr/>
      </w:sdtPr>
      <w:sdtEndPr/>
      <w:sdtContent>
        <w:p w14:paraId="1667AED0" w14:textId="77777777" w:rsidR="00B86A45" w:rsidRDefault="007225A9" w:rsidP="0029441C">
          <w:pPr>
            <w:pStyle w:val="Textodesugerencia"/>
          </w:pPr>
          <w:r w:rsidRPr="007225A9">
            <w:rPr>
              <w:lang w:bidi="es-ES"/>
            </w:rPr>
            <w:t xml:space="preserve">Este fin con </w:t>
          </w:r>
          <w:r w:rsidRPr="007225A9">
            <w:rPr>
              <w:b/>
              <w:lang w:bidi="es-ES"/>
            </w:rPr>
            <w:t>FUNDIDO DE SALIDA</w:t>
          </w:r>
          <w:r w:rsidRPr="007225A9">
            <w:rPr>
              <w:lang w:bidi="es-ES"/>
            </w:rPr>
            <w:t xml:space="preserve"> es una convención estándar para indicar el final del guión.</w:t>
          </w:r>
        </w:p>
      </w:sdtContent>
    </w:sdt>
    <w:sdt>
      <w:sdtPr>
        <w:id w:val="48201455"/>
        <w:placeholder>
          <w:docPart w:val="2C591DDC56544079BBFD5636E1CD42C1"/>
        </w:placeholder>
        <w:temporary/>
        <w:showingPlcHdr/>
      </w:sdtPr>
      <w:sdtEndPr/>
      <w:sdtContent>
        <w:p w14:paraId="22AA2347" w14:textId="77777777" w:rsidR="00B86A45" w:rsidRPr="00C267AC" w:rsidRDefault="00100F98" w:rsidP="00C267AC">
          <w:pPr>
            <w:pStyle w:val="Fin"/>
          </w:pPr>
          <w:r w:rsidRPr="00C267AC">
            <w:rPr>
              <w:lang w:bidi="es-ES"/>
            </w:rPr>
            <w:t>FIN</w:t>
          </w:r>
        </w:p>
      </w:sdtContent>
    </w:sdt>
    <w:p w14:paraId="741819BB" w14:textId="77777777" w:rsidR="00B86A45" w:rsidRDefault="00B86A45" w:rsidP="00C267AC">
      <w:pPr>
        <w:spacing w:after="0" w:line="240" w:lineRule="auto"/>
      </w:pPr>
    </w:p>
    <w:p w14:paraId="0359FD2D" w14:textId="77777777" w:rsidR="00100F98" w:rsidRDefault="00EA3F98" w:rsidP="00EA3F98">
      <w:pPr>
        <w:pStyle w:val="Nombredelpersonaje"/>
      </w:pPr>
      <w:r>
        <w:t xml:space="preserve">Juan </w:t>
      </w:r>
    </w:p>
    <w:p w14:paraId="25654581" w14:textId="77777777" w:rsidR="00EA3F98" w:rsidRDefault="00EA3F98" w:rsidP="00EA3F98">
      <w:pPr>
        <w:pStyle w:val="Nombredelpersonaje"/>
      </w:pPr>
    </w:p>
    <w:p w14:paraId="6A54A1EC" w14:textId="77777777" w:rsidR="00EA3F98" w:rsidRDefault="00EA3F98" w:rsidP="00EA3F98">
      <w:pPr>
        <w:pStyle w:val="Dilogo"/>
      </w:pPr>
      <w:r>
        <w:t xml:space="preserve">hola luisa </w:t>
      </w:r>
    </w:p>
    <w:p w14:paraId="3CCC5E4C" w14:textId="77777777" w:rsidR="00EA3F98" w:rsidRDefault="00EA3F98" w:rsidP="00EA3F98">
      <w:pPr>
        <w:pStyle w:val="Dilogo"/>
      </w:pPr>
    </w:p>
    <w:p w14:paraId="5BA00AF3" w14:textId="47F9BF5D" w:rsidR="00EA3F98" w:rsidRDefault="00EA3F98" w:rsidP="00EA3F98">
      <w:pPr>
        <w:pStyle w:val="Nombredelpersonaje"/>
        <w:sectPr w:rsidR="00EA3F98" w:rsidSect="005411FC">
          <w:headerReference w:type="default" r:id="rId12"/>
          <w:pgSz w:w="11906" w:h="16838" w:code="9"/>
          <w:pgMar w:top="1272" w:right="1440" w:bottom="720" w:left="1440" w:header="720" w:footer="720" w:gutter="0"/>
          <w:cols w:space="720"/>
          <w:titlePg/>
          <w:docGrid w:linePitch="360" w:charSpace="4096"/>
        </w:sectPr>
      </w:pPr>
      <w:r>
        <w:t>luisa</w:t>
      </w:r>
    </w:p>
    <w:sdt>
      <w:sdtPr>
        <w:rPr>
          <w:rFonts w:cs="Times New Roman"/>
          <w:b w:val="0"/>
          <w:bCs w:val="0"/>
        </w:rPr>
        <w:id w:val="-1899513359"/>
        <w:placeholder>
          <w:docPart w:val="3B84B26C8C824E86A2EC51A232E79175"/>
        </w:placeholder>
        <w:temporary/>
        <w:showingPlcHdr/>
      </w:sdtPr>
      <w:sdtEndPr/>
      <w:sdtContent>
        <w:p w14:paraId="25D0FB66" w14:textId="77777777" w:rsidR="003B5148" w:rsidRDefault="003B5148" w:rsidP="00100F98">
          <w:pPr>
            <w:pStyle w:val="Ttulo1"/>
          </w:pPr>
          <w:r w:rsidRPr="003B5148">
            <w:rPr>
              <w:lang w:bidi="es-ES"/>
            </w:rPr>
            <w:t>DIRECTRICES PARA LOS GUIONISTAS</w:t>
          </w:r>
        </w:p>
        <w:p w14:paraId="5D4939D7" w14:textId="77777777" w:rsidR="003B5148" w:rsidRDefault="003B5148" w:rsidP="003B5148">
          <w:pPr>
            <w:pStyle w:val="Textodesugerencia"/>
          </w:pPr>
          <w:r>
            <w:rPr>
              <w:lang w:bidi="es-ES"/>
            </w:rPr>
            <w:t>Esta plantilla sencilla y fácil de usar está diseñada para que pueda hacer volar su creatividad sin preocuparse de los aspectos técnicos de formato del guión. Los estilos de esta plantilla se han configurado para hacer el formato del guión fácil y sencillo de usar, con solo unos pocos clics. Todo el trabajo está hecho, por lo que solo tiene que sentarse y escribir una historia.</w:t>
          </w:r>
        </w:p>
        <w:p w14:paraId="5D3CD960" w14:textId="77777777" w:rsidR="003B5148" w:rsidRDefault="003B5148" w:rsidP="003B5148">
          <w:pPr>
            <w:pStyle w:val="Textodesugerencia"/>
          </w:pPr>
          <w:r>
            <w:rPr>
              <w:lang w:bidi="es-ES"/>
            </w:rPr>
            <w:t>Si se le ocurre una idea (relacionada o no con la historia) mientras escribe el guión, anótela en los comentarios de este documento o en otro sitio. Puede volver a ella más adelante y ampliar sus ideas cuando tenga tiempo.</w:t>
          </w:r>
        </w:p>
        <w:p w14:paraId="026C23C7" w14:textId="77777777" w:rsidR="003B5148" w:rsidRDefault="003B5148" w:rsidP="003B5148">
          <w:pPr>
            <w:pStyle w:val="Textodesugerencia"/>
          </w:pPr>
          <w:r w:rsidRPr="00CC177D">
            <w:rPr>
              <w:lang w:bidi="es-ES"/>
            </w:rPr>
            <w:t>Antes de empezar a escribir el guión, pregúntese:</w:t>
          </w:r>
        </w:p>
        <w:p w14:paraId="09A52BFD" w14:textId="77777777" w:rsidR="003B5148" w:rsidRDefault="003B5148" w:rsidP="003B5148">
          <w:pPr>
            <w:pStyle w:val="Vietadetextodesugerencia"/>
            <w:rPr>
              <w:b/>
            </w:rPr>
          </w:pPr>
          <w:r w:rsidRPr="003B5148">
            <w:rPr>
              <w:b/>
              <w:lang w:bidi="es-ES"/>
            </w:rPr>
            <w:t>¿Ha hecho los deberes como es debido? Es decir:</w:t>
          </w:r>
        </w:p>
        <w:p w14:paraId="20954036" w14:textId="77777777" w:rsidR="003B5148" w:rsidRDefault="003B5148" w:rsidP="003B5148">
          <w:pPr>
            <w:pStyle w:val="Vietadetextodesugerencia2"/>
          </w:pPr>
          <w:r>
            <w:rPr>
              <w:lang w:bidi="es-ES"/>
            </w:rPr>
            <w:t xml:space="preserve">¿Los personajes y el argumento están claros, bien definidos y son fáciles de seguir en su mente? </w:t>
          </w:r>
        </w:p>
        <w:p w14:paraId="18CD240A" w14:textId="77777777" w:rsidR="003B5148" w:rsidRDefault="003B5148" w:rsidP="003B5148">
          <w:pPr>
            <w:pStyle w:val="Vietadetextodesugerencia2"/>
          </w:pPr>
          <w:r>
            <w:rPr>
              <w:lang w:bidi="es-ES"/>
            </w:rPr>
            <w:t xml:space="preserve">¿Puede visualizarlos con suficiente nivel de detalles? </w:t>
          </w:r>
        </w:p>
        <w:p w14:paraId="10EC425B" w14:textId="77777777" w:rsidR="003B5148" w:rsidRDefault="003B5148" w:rsidP="003B5148">
          <w:pPr>
            <w:pStyle w:val="Vietadetextodesugerencia2"/>
          </w:pPr>
          <w:r>
            <w:rPr>
              <w:lang w:bidi="es-ES"/>
            </w:rPr>
            <w:t xml:space="preserve">¿Tiene una idea clara de la historia en detalle antes de empezar a escribir? </w:t>
          </w:r>
        </w:p>
        <w:p w14:paraId="52BA470E" w14:textId="77777777" w:rsidR="003B5148" w:rsidRDefault="003B5148" w:rsidP="003B5148">
          <w:pPr>
            <w:pStyle w:val="Vietadetextodesugerencia2"/>
          </w:pPr>
          <w:r>
            <w:rPr>
              <w:lang w:bidi="es-ES"/>
            </w:rPr>
            <w:t xml:space="preserve">¿Ha prestado especial atención a la apertura, el centro de la historia y el final? </w:t>
          </w:r>
        </w:p>
        <w:p w14:paraId="4F44C9CD" w14:textId="77777777" w:rsidR="003B5148" w:rsidRPr="003B5148" w:rsidRDefault="003B5148" w:rsidP="003B5148">
          <w:pPr>
            <w:pStyle w:val="Vietadetextodesugerencia2"/>
            <w:rPr>
              <w:b/>
            </w:rPr>
          </w:pPr>
          <w:r>
            <w:rPr>
              <w:lang w:bidi="es-ES"/>
            </w:rPr>
            <w:t>¿Es la apertura lo bastante atractiva como para captar el interés de alguien con las primeras frases y que no se canse de la historia antes de que empiece?</w:t>
          </w:r>
        </w:p>
        <w:p w14:paraId="1CFE9A3D" w14:textId="77777777" w:rsidR="003B5148" w:rsidRPr="003B5148" w:rsidRDefault="003B5148" w:rsidP="003B5148">
          <w:pPr>
            <w:pStyle w:val="Vietadetextodesugerencia"/>
            <w:rPr>
              <w:b/>
            </w:rPr>
          </w:pPr>
          <w:r w:rsidRPr="003B5148">
            <w:rPr>
              <w:b/>
              <w:lang w:bidi="es-ES"/>
            </w:rPr>
            <w:t>¿Están bien definidos los personajes? Es decir:</w:t>
          </w:r>
        </w:p>
        <w:p w14:paraId="6E6FC4B0" w14:textId="77777777" w:rsidR="003B5148" w:rsidRDefault="003B5148" w:rsidP="003B5148">
          <w:pPr>
            <w:pStyle w:val="Vietadetextodesugerencia2"/>
          </w:pPr>
          <w:r>
            <w:rPr>
              <w:lang w:bidi="es-ES"/>
            </w:rPr>
            <w:t xml:space="preserve">¿Ha especificado la personalidad y el lenguaje corporal de los personajes? </w:t>
          </w:r>
        </w:p>
        <w:p w14:paraId="50D98C6C" w14:textId="77777777" w:rsidR="003B5148" w:rsidRDefault="003B5148" w:rsidP="003B5148">
          <w:pPr>
            <w:pStyle w:val="Vietadetextodesugerencia2"/>
          </w:pPr>
          <w:r>
            <w:rPr>
              <w:lang w:bidi="es-ES"/>
            </w:rPr>
            <w:t xml:space="preserve">¿Ha concebido correctamente en su mente la forma en la que quiere que el personaje aparezca en pantalla? </w:t>
          </w:r>
        </w:p>
        <w:p w14:paraId="44ECE812" w14:textId="77777777" w:rsidR="003B5148" w:rsidRDefault="003B5148" w:rsidP="003B5148">
          <w:pPr>
            <w:pStyle w:val="Vietadetextodesugerencia2"/>
          </w:pPr>
          <w:r>
            <w:rPr>
              <w:lang w:bidi="es-ES"/>
            </w:rPr>
            <w:t xml:space="preserve">¿Ha prestado suficiente atención a la edad, apariencia, costumbres y características del personaje? </w:t>
          </w:r>
        </w:p>
        <w:p w14:paraId="4F8FD667" w14:textId="77777777" w:rsidR="003B5148" w:rsidRDefault="003B5148" w:rsidP="003B5148">
          <w:pPr>
            <w:pStyle w:val="Vietadetextodesugerencia2"/>
          </w:pPr>
          <w:r>
            <w:rPr>
              <w:lang w:bidi="es-ES"/>
            </w:rPr>
            <w:t>¿Ha proporcionado al director y al diseñador de vestuario las bases para empezar a dar vida a los personajes?</w:t>
          </w:r>
        </w:p>
        <w:p w14:paraId="5C20FB6B" w14:textId="77777777" w:rsidR="003B5148" w:rsidRPr="003B5148" w:rsidRDefault="003B5148" w:rsidP="003B5148">
          <w:pPr>
            <w:pStyle w:val="Vietadetextodesugerencia"/>
            <w:rPr>
              <w:b/>
            </w:rPr>
          </w:pPr>
          <w:r w:rsidRPr="003B5148">
            <w:rPr>
              <w:b/>
              <w:lang w:bidi="es-ES"/>
            </w:rPr>
            <w:t>¿Están las ubicaciones decididas y finalizadas?</w:t>
          </w:r>
        </w:p>
        <w:p w14:paraId="785A1514" w14:textId="77777777" w:rsidR="003B5148" w:rsidRPr="003B5148" w:rsidRDefault="003B5148" w:rsidP="003B5148">
          <w:pPr>
            <w:pStyle w:val="Vietadetextodesugerencia"/>
            <w:rPr>
              <w:b/>
            </w:rPr>
          </w:pPr>
          <w:r w:rsidRPr="003B5148">
            <w:rPr>
              <w:b/>
              <w:lang w:bidi="es-ES"/>
            </w:rPr>
            <w:t>¿Quién es su audiencia? ¿Qué les gusta?</w:t>
          </w:r>
        </w:p>
        <w:p w14:paraId="32E79EF8" w14:textId="77777777" w:rsidR="003B5148" w:rsidRDefault="003B5148" w:rsidP="003B5148">
          <w:pPr>
            <w:pStyle w:val="Textodesugerencia"/>
          </w:pPr>
          <w:r>
            <w:rPr>
              <w:lang w:bidi="es-ES"/>
            </w:rPr>
            <w:t>Recuerde que siempre puede seguir improvisando hasta que esté completamente satisfecho con la historia completa, pero es muy útil tener las respuestas a estas preguntas antes de empezar. La apertura será muy importante para obtener la atención del público. Al responder a las preguntas mostradas anteriormente, usted se pone en la piel de la audiencia.</w:t>
          </w:r>
        </w:p>
        <w:p w14:paraId="7ACA6FEC" w14:textId="77777777" w:rsidR="003B5148" w:rsidRDefault="003B5148" w:rsidP="003B5148">
          <w:pPr>
            <w:pStyle w:val="Textodesugerencia"/>
          </w:pPr>
          <w:r>
            <w:rPr>
              <w:lang w:bidi="es-ES"/>
            </w:rPr>
            <w:t>El guión terminará convirtiéndose en una película. Asegúrese de que el guión es comunicativo visualmente.</w:t>
          </w:r>
        </w:p>
        <w:p w14:paraId="4334BD26" w14:textId="77777777" w:rsidR="003B5148" w:rsidRDefault="003B5148" w:rsidP="003B5148">
          <w:pPr>
            <w:pStyle w:val="Vietadetextodesugerencia"/>
          </w:pPr>
          <w:r>
            <w:rPr>
              <w:lang w:bidi="es-ES"/>
            </w:rPr>
            <w:t>Si va a realizar una escena triste, escriba en consecuencia: una escena oscura y turbia tanto visualmente (descripción de la escena) como verbalmente (diálogo).</w:t>
          </w:r>
        </w:p>
        <w:p w14:paraId="594943EE" w14:textId="77777777" w:rsidR="003B5148" w:rsidRDefault="003B5148" w:rsidP="003B5148">
          <w:pPr>
            <w:pStyle w:val="Vietadetextodesugerencia"/>
          </w:pPr>
          <w:r>
            <w:rPr>
              <w:lang w:bidi="es-ES"/>
            </w:rPr>
            <w:lastRenderedPageBreak/>
            <w:t>Un escenario alegre y vibrante, por otro lado, se escribirá de forma diferente: brillante y colorida.</w:t>
          </w:r>
        </w:p>
        <w:p w14:paraId="6ABFD53A" w14:textId="77777777" w:rsidR="003B5148" w:rsidRDefault="003B5148" w:rsidP="003B5148">
          <w:pPr>
            <w:pStyle w:val="Vietadetextodesugerencia"/>
          </w:pPr>
          <w:r>
            <w:rPr>
              <w:lang w:bidi="es-ES"/>
            </w:rPr>
            <w:t>Recuerde, está contando una historia visualmente, a través de la cámara, no escribiendo un libro dejando cosas a la imaginación de los lectores.</w:t>
          </w:r>
        </w:p>
        <w:p w14:paraId="5C64151E" w14:textId="77777777" w:rsidR="003B5148" w:rsidRDefault="003B5148" w:rsidP="003B5148">
          <w:pPr>
            <w:pStyle w:val="Textodesugerencia"/>
          </w:pPr>
          <w:r>
            <w:rPr>
              <w:lang w:bidi="es-ES"/>
            </w:rPr>
            <w:t>Las presentaciones de los personajes deben ser detalladas y precisas para que el actor o actriz pueda hacer que su visión se haga realidad en pantalla. Recuerde que el medio visual es muy eficaz e incluye los más mínimos detalles. Cuanto más descriptivo sea el guión, mejor. En las presentaciones de los personajes, indique su:</w:t>
          </w:r>
        </w:p>
        <w:p w14:paraId="068B1431" w14:textId="77777777" w:rsidR="003B5148" w:rsidRDefault="003B5148" w:rsidP="003B5148">
          <w:pPr>
            <w:pStyle w:val="Vietadetextodesugerencia"/>
          </w:pPr>
          <w:r>
            <w:rPr>
              <w:lang w:bidi="es-ES"/>
            </w:rPr>
            <w:t>Apariencia,</w:t>
          </w:r>
        </w:p>
        <w:p w14:paraId="20924BAF" w14:textId="77777777" w:rsidR="003B5148" w:rsidRDefault="003B5148" w:rsidP="003B5148">
          <w:pPr>
            <w:pStyle w:val="Vietadetextodesugerencia"/>
          </w:pPr>
          <w:r>
            <w:rPr>
              <w:lang w:bidi="es-ES"/>
            </w:rPr>
            <w:t>Atuendo,</w:t>
          </w:r>
        </w:p>
        <w:p w14:paraId="276E2EAD" w14:textId="77777777" w:rsidR="003B5148" w:rsidRDefault="003B5148" w:rsidP="003B5148">
          <w:pPr>
            <w:pStyle w:val="Vietadetextodesugerencia"/>
          </w:pPr>
          <w:r>
            <w:rPr>
              <w:lang w:bidi="es-ES"/>
            </w:rPr>
            <w:t>Hábitos,</w:t>
          </w:r>
        </w:p>
        <w:p w14:paraId="49015BDE" w14:textId="77777777" w:rsidR="003B5148" w:rsidRDefault="003B5148" w:rsidP="003B5148">
          <w:pPr>
            <w:pStyle w:val="Vietadetextodesugerencia"/>
          </w:pPr>
          <w:r>
            <w:rPr>
              <w:lang w:bidi="es-ES"/>
            </w:rPr>
            <w:t>Lenguaje corporal y</w:t>
          </w:r>
        </w:p>
        <w:p w14:paraId="542E3641" w14:textId="77777777" w:rsidR="003B5148" w:rsidRDefault="003B5148" w:rsidP="003B5148">
          <w:pPr>
            <w:pStyle w:val="Vietadetextodesugerencia"/>
          </w:pPr>
          <w:r>
            <w:rPr>
              <w:lang w:bidi="es-ES"/>
            </w:rPr>
            <w:t>¿Con qué profundidad quiere esbozar el personaje?</w:t>
          </w:r>
        </w:p>
        <w:p w14:paraId="0BE436F4" w14:textId="77777777" w:rsidR="003B5148" w:rsidRDefault="003B5148" w:rsidP="003B5148">
          <w:pPr>
            <w:pStyle w:val="Textodesugerencia"/>
          </w:pPr>
          <w:r>
            <w:rPr>
              <w:lang w:bidi="es-ES"/>
            </w:rPr>
            <w:t>Es posible que quiera dar muchos detalles sobre algunos personajes, para que la audiencia les conozca bien, mientras que solo de un poco de información sobre otros personajes que no sean tan importantes.</w:t>
          </w:r>
        </w:p>
        <w:p w14:paraId="4D1CF23A" w14:textId="77777777" w:rsidR="003B5148" w:rsidRDefault="003B5148" w:rsidP="003B5148">
          <w:pPr>
            <w:pStyle w:val="Textodesugerencia"/>
          </w:pPr>
          <w:r>
            <w:rPr>
              <w:lang w:bidi="es-ES"/>
            </w:rPr>
            <w:t>Escriba el guión en un lugar donde se siente a gusto e inspirado para escribir. Para algunos, la naturaleza es la ubicación preferida para la inspiración. Para otros, sentarse con una taza de café junto a una ventana es el lugar ideal para escribir. ¿Cuál es el suyo?</w:t>
          </w:r>
        </w:p>
        <w:p w14:paraId="6A856EC3" w14:textId="77777777" w:rsidR="003B5148" w:rsidRDefault="003B5148" w:rsidP="003B5148">
          <w:pPr>
            <w:pStyle w:val="Textodesugerencia"/>
          </w:pPr>
          <w:r>
            <w:rPr>
              <w:lang w:bidi="es-ES"/>
            </w:rPr>
            <w:t>No deje espacio para ningún tipo de ambigüedad: sea tan claro como sea posible.</w:t>
          </w:r>
        </w:p>
        <w:p w14:paraId="1BF72AEC" w14:textId="77777777" w:rsidR="00606E66" w:rsidRDefault="003B5148" w:rsidP="003B5148">
          <w:pPr>
            <w:pStyle w:val="Textodesugerencia"/>
          </w:pPr>
          <w:r w:rsidRPr="00A707C6">
            <w:rPr>
              <w:lang w:bidi="es-ES"/>
            </w:rPr>
            <w:t>No confíe en su memoria, siempre puede fallarle. Si se le ocurre una idea (relacionada o no con la historia), anótela en una libreta, en la plantilla de libreta o en los comentarios de este documento, para que pueda volver a ella más adelante y expandirla cuando tenga tiempo. Muchas grandes ideas se pierden solo porque no se apuntaron a tiempo.</w:t>
          </w:r>
        </w:p>
        <w:p w14:paraId="743671C7" w14:textId="77777777" w:rsidR="00606E66" w:rsidRPr="00606E66" w:rsidRDefault="00606E66" w:rsidP="003B5148">
          <w:pPr>
            <w:pStyle w:val="Textodesugerencia"/>
            <w:rPr>
              <w:b/>
            </w:rPr>
          </w:pPr>
          <w:r w:rsidRPr="00606E66">
            <w:rPr>
              <w:b/>
              <w:lang w:bidi="es-ES"/>
            </w:rPr>
            <w:t>Ayuda de formato</w:t>
          </w:r>
        </w:p>
        <w:p w14:paraId="67B7DB86" w14:textId="77777777" w:rsidR="00606E66" w:rsidRDefault="00606E66" w:rsidP="003B5148">
          <w:pPr>
            <w:pStyle w:val="Textodesugerencia"/>
          </w:pPr>
          <w:r>
            <w:rPr>
              <w:lang w:bidi="es-ES"/>
            </w:rPr>
            <w:t>Cuando termine de seguir las instrucciones de esta plantilla, haga clic y elimine el texto de sugerencia azul. Presione Eliminar una vez más para eliminar el espacio adicional en el que aparecía el texto de sugerencia. Así se asegurará de que empieza a escribir en las secciones con formato previo.</w:t>
          </w:r>
        </w:p>
        <w:p w14:paraId="136D83D1" w14:textId="77777777" w:rsidR="00606E66" w:rsidRDefault="00606E66" w:rsidP="003B5148">
          <w:pPr>
            <w:pStyle w:val="Textodesugerencia"/>
          </w:pPr>
          <w:r>
            <w:rPr>
              <w:lang w:bidi="es-ES"/>
            </w:rPr>
            <w:t xml:space="preserve">Si quiere actualizar el texto de un marcador de posición, haga clic en el texto y empiece a escribir. Los estilos predefinidos se han aplicado a todo el texto de marcadores de posición y se mantendrán en el texto que haya escrito. </w:t>
          </w:r>
        </w:p>
        <w:p w14:paraId="6B669E1F" w14:textId="77777777" w:rsidR="00B86A45" w:rsidRPr="003B5148" w:rsidRDefault="00606E66" w:rsidP="003B5148">
          <w:pPr>
            <w:pStyle w:val="Textodesugerencia"/>
          </w:pPr>
          <w:r>
            <w:rPr>
              <w:lang w:bidi="es-ES"/>
            </w:rPr>
            <w:t>¿Necesita cambiar el formato en una de sus adiciones? Use el grupo Estilos de la cinta Inicio para dar formato al texto con un solo clic.</w:t>
          </w:r>
        </w:p>
      </w:sdtContent>
    </w:sdt>
    <w:sectPr w:rsidR="00B86A45" w:rsidRPr="003B5148">
      <w:pgSz w:w="12240" w:h="15840"/>
      <w:pgMar w:top="1272" w:right="1440" w:bottom="720" w:left="1440" w:header="720" w:footer="720" w:gutter="0"/>
      <w:cols w:space="720"/>
      <w:titlePg/>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B3B29" w14:textId="77777777" w:rsidR="00684F56" w:rsidRDefault="00684F56">
      <w:pPr>
        <w:spacing w:after="0" w:line="240" w:lineRule="auto"/>
      </w:pPr>
      <w:r>
        <w:separator/>
      </w:r>
    </w:p>
  </w:endnote>
  <w:endnote w:type="continuationSeparator" w:id="0">
    <w:p w14:paraId="147DF856" w14:textId="77777777" w:rsidR="00684F56" w:rsidRDefault="0068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Segoe UI Symbol"/>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Calibri Light">
    <w:altName w:val="Tahoma"/>
    <w:charset w:val="00"/>
    <w:family w:val="swiss"/>
    <w:pitch w:val="variable"/>
    <w:sig w:usb0="E0002AFF" w:usb1="C000247B" w:usb2="00000009" w:usb3="00000000" w:csb0="000001FF" w:csb1="00000000"/>
  </w:font>
  <w:font w:name="font526">
    <w:altName w:val="Calibri"/>
    <w:charset w:val="01"/>
    <w:family w:val="auto"/>
    <w:pitch w:val="variable"/>
  </w:font>
  <w:font w:name="宋体">
    <w:charset w:val="50"/>
    <w:family w:val="auto"/>
    <w:pitch w:val="variable"/>
    <w:sig w:usb0="00000001" w:usb1="080E0000" w:usb2="00000010" w:usb3="00000000" w:csb0="00040000"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auto"/>
    <w:pitch w:val="variable"/>
    <w:sig w:usb0="F7FFAFFF" w:usb1="E9DFFFFF" w:usb2="0000003F" w:usb3="00000000" w:csb0="003F01F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19F82" w14:textId="77777777" w:rsidR="00684F56" w:rsidRDefault="00684F56">
      <w:pPr>
        <w:spacing w:after="0" w:line="240" w:lineRule="auto"/>
      </w:pPr>
      <w:r>
        <w:separator/>
      </w:r>
    </w:p>
  </w:footnote>
  <w:footnote w:type="continuationSeparator" w:id="0">
    <w:p w14:paraId="071FC1EF" w14:textId="77777777" w:rsidR="00684F56" w:rsidRDefault="00684F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E6D5" w14:textId="77777777" w:rsidR="00B86A45" w:rsidRDefault="00B86A45">
    <w:pPr>
      <w:pStyle w:val="Encabezad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2">
    <w:nsid w:val="0C5256E4"/>
    <w:multiLevelType w:val="hybridMultilevel"/>
    <w:tmpl w:val="4E9AD754"/>
    <w:lvl w:ilvl="0" w:tplc="088E6A34">
      <w:start w:val="1"/>
      <w:numFmt w:val="bullet"/>
      <w:lvlText w:val=""/>
      <w:lvlJc w:val="left"/>
      <w:pPr>
        <w:ind w:left="720" w:hanging="360"/>
      </w:pPr>
      <w:rPr>
        <w:rFonts w:ascii="Symbol" w:hAnsi="Symbol" w:hint="default"/>
        <w:color w:val="3465A4"/>
      </w:rPr>
    </w:lvl>
    <w:lvl w:ilvl="1" w:tplc="9BE8BC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66A52"/>
    <w:multiLevelType w:val="multilevel"/>
    <w:tmpl w:val="864A385A"/>
    <w:lvl w:ilvl="0">
      <w:start w:val="1"/>
      <w:numFmt w:val="bullet"/>
      <w:pStyle w:val="Vietadetextodesugerencia"/>
      <w:lvlText w:val=""/>
      <w:lvlJc w:val="left"/>
      <w:pPr>
        <w:ind w:left="360" w:hanging="360"/>
      </w:pPr>
      <w:rPr>
        <w:rFonts w:ascii="Symbol" w:hAnsi="Symbol" w:hint="default"/>
        <w:color w:val="3465A4"/>
      </w:rPr>
    </w:lvl>
    <w:lvl w:ilvl="1">
      <w:start w:val="1"/>
      <w:numFmt w:val="bullet"/>
      <w:pStyle w:val="Vietadetextodesugerencia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lvlOverride w:ilvl="0">
      <w:lvl w:ilvl="0">
        <w:start w:val="1"/>
        <w:numFmt w:val="bullet"/>
        <w:pStyle w:val="Vietadetextodesugerencia"/>
        <w:lvlText w:val=""/>
        <w:lvlJc w:val="left"/>
        <w:pPr>
          <w:ind w:left="360" w:hanging="360"/>
        </w:pPr>
        <w:rPr>
          <w:rFonts w:ascii="Symbol" w:hAnsi="Symbol" w:hint="default"/>
          <w:color w:val="3465A4"/>
        </w:rPr>
      </w:lvl>
    </w:lvlOverride>
    <w:lvlOverride w:ilvl="1">
      <w:lvl w:ilvl="1">
        <w:start w:val="1"/>
        <w:numFmt w:val="bullet"/>
        <w:pStyle w:val="Vietadetextodesugerencia2"/>
        <w:lvlText w:val="o"/>
        <w:lvlJc w:val="left"/>
        <w:pPr>
          <w:ind w:left="1080" w:hanging="360"/>
        </w:pPr>
        <w:rPr>
          <w:rFonts w:ascii="Courier New" w:hAnsi="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isplayBackgroundShape/>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92"/>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98"/>
    <w:rsid w:val="00013E0E"/>
    <w:rsid w:val="00085686"/>
    <w:rsid w:val="00100F98"/>
    <w:rsid w:val="00123AF9"/>
    <w:rsid w:val="0029441C"/>
    <w:rsid w:val="002A74C3"/>
    <w:rsid w:val="0030131E"/>
    <w:rsid w:val="00320C7E"/>
    <w:rsid w:val="003654FD"/>
    <w:rsid w:val="003B5148"/>
    <w:rsid w:val="00456DDA"/>
    <w:rsid w:val="004C2ACA"/>
    <w:rsid w:val="005411FC"/>
    <w:rsid w:val="00564BA4"/>
    <w:rsid w:val="00606E66"/>
    <w:rsid w:val="00607280"/>
    <w:rsid w:val="00680E13"/>
    <w:rsid w:val="00684F56"/>
    <w:rsid w:val="006A4086"/>
    <w:rsid w:val="007225A9"/>
    <w:rsid w:val="00763777"/>
    <w:rsid w:val="007814EE"/>
    <w:rsid w:val="00801596"/>
    <w:rsid w:val="00845FF0"/>
    <w:rsid w:val="00860EE4"/>
    <w:rsid w:val="0088589B"/>
    <w:rsid w:val="008A198B"/>
    <w:rsid w:val="00940596"/>
    <w:rsid w:val="009475FC"/>
    <w:rsid w:val="009C60BD"/>
    <w:rsid w:val="00A707C6"/>
    <w:rsid w:val="00B86A45"/>
    <w:rsid w:val="00C267AC"/>
    <w:rsid w:val="00C73EE2"/>
    <w:rsid w:val="00C85F61"/>
    <w:rsid w:val="00CB61D9"/>
    <w:rsid w:val="00CC177D"/>
    <w:rsid w:val="00CF4684"/>
    <w:rsid w:val="00D3255E"/>
    <w:rsid w:val="00DE5E6B"/>
    <w:rsid w:val="00E74705"/>
    <w:rsid w:val="00EA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0A5C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4"/>
        <w:szCs w:val="24"/>
        <w:lang w:val="es-ES" w:eastAsia="en-US" w:bidi="ar-SA"/>
      </w:rPr>
    </w:rPrDefault>
    <w:pPrDefault>
      <w:pPr>
        <w:spacing w:after="160" w:line="252"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0"/>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semiHidden="0" w:uiPriority="31" w:qFormat="1"/>
    <w:lsdException w:name="Intense Reference"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225A9"/>
  </w:style>
  <w:style w:type="paragraph" w:styleId="Ttulo1">
    <w:name w:val="heading 1"/>
    <w:basedOn w:val="Normal"/>
    <w:next w:val="Normal"/>
    <w:qFormat/>
    <w:rsid w:val="00100F98"/>
    <w:pPr>
      <w:spacing w:line="480" w:lineRule="auto"/>
      <w:ind w:firstLine="720"/>
      <w:jc w:val="center"/>
      <w:outlineLvl w:val="0"/>
    </w:pPr>
    <w:rPr>
      <w:rFonts w:ascii="Calibri" w:hAnsi="Calibri" w:cs="Courier"/>
      <w:b/>
      <w:bCs/>
      <w:color w:val="3465A4"/>
    </w:rPr>
  </w:style>
  <w:style w:type="paragraph" w:styleId="Ttulo2">
    <w:name w:val="heading 2"/>
    <w:basedOn w:val="Normal"/>
    <w:next w:val="Normal"/>
    <w:qFormat/>
    <w:pPr>
      <w:keepNext/>
      <w:keepLines/>
      <w:numPr>
        <w:ilvl w:val="1"/>
        <w:numId w:val="1"/>
      </w:numPr>
      <w:spacing w:before="40" w:after="0"/>
      <w:outlineLvl w:val="1"/>
    </w:pPr>
    <w:rPr>
      <w:rFonts w:ascii="Calibri Light" w:eastAsia="font526" w:hAnsi="Calibri Light" w:cs="font526"/>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654FD"/>
    <w:pPr>
      <w:spacing w:before="2160"/>
      <w:jc w:val="center"/>
    </w:pPr>
    <w:rPr>
      <w:rFonts w:asciiTheme="majorHAnsi" w:eastAsiaTheme="majorEastAsia" w:hAnsiTheme="majorHAnsi" w:cstheme="majorBidi"/>
      <w:caps/>
      <w:spacing w:val="-10"/>
      <w:kern w:val="28"/>
      <w:szCs w:val="56"/>
    </w:rPr>
  </w:style>
  <w:style w:type="character" w:customStyle="1" w:styleId="TtuloCar">
    <w:name w:val="Título Car"/>
    <w:basedOn w:val="Fuentedeprrafopredeter"/>
    <w:link w:val="Ttulo"/>
    <w:uiPriority w:val="10"/>
    <w:rsid w:val="003654FD"/>
    <w:rPr>
      <w:rFonts w:asciiTheme="majorHAnsi" w:eastAsiaTheme="majorEastAsia" w:hAnsiTheme="majorHAnsi" w:cstheme="majorBidi"/>
      <w:caps/>
      <w:spacing w:val="-10"/>
      <w:kern w:val="28"/>
      <w:sz w:val="24"/>
      <w:szCs w:val="56"/>
    </w:rPr>
  </w:style>
  <w:style w:type="paragraph" w:customStyle="1" w:styleId="Vietadetextodesugerencia">
    <w:name w:val="Viñeta de texto de sugerencia"/>
    <w:basedOn w:val="Normal"/>
    <w:qFormat/>
    <w:rsid w:val="00860EE4"/>
    <w:pPr>
      <w:numPr>
        <w:numId w:val="4"/>
      </w:numPr>
      <w:spacing w:after="120"/>
    </w:pPr>
    <w:rPr>
      <w:rFonts w:ascii="Calibri" w:hAnsi="Calibri"/>
      <w:color w:val="3465A4"/>
    </w:rPr>
  </w:style>
  <w:style w:type="paragraph" w:customStyle="1" w:styleId="Autor">
    <w:name w:val="Autor"/>
    <w:basedOn w:val="Normal"/>
    <w:qFormat/>
    <w:rsid w:val="003654FD"/>
    <w:pPr>
      <w:spacing w:before="360"/>
      <w:jc w:val="center"/>
    </w:pPr>
    <w:rPr>
      <w:rFonts w:asciiTheme="majorHAnsi" w:hAnsiTheme="majorHAnsi" w:cs="Courier"/>
      <w:caps/>
    </w:rPr>
  </w:style>
  <w:style w:type="paragraph" w:customStyle="1" w:styleId="Textodesugerencia">
    <w:name w:val="Texto de sugerencia"/>
    <w:basedOn w:val="Normal"/>
    <w:qFormat/>
    <w:rsid w:val="00CF4684"/>
    <w:rPr>
      <w:rFonts w:ascii="Calibri" w:hAnsi="Calibri"/>
      <w:color w:val="3465A4"/>
    </w:rPr>
  </w:style>
  <w:style w:type="paragraph" w:customStyle="1" w:styleId="FundidodeentradaAccinPreparacindelaescena">
    <w:name w:val="Fundido de entrada/Acción/Preparación de la escena"/>
    <w:basedOn w:val="Normal"/>
    <w:qFormat/>
    <w:rsid w:val="00CB61D9"/>
    <w:pPr>
      <w:spacing w:line="276" w:lineRule="auto"/>
    </w:pPr>
    <w:rPr>
      <w:caps/>
    </w:rPr>
  </w:style>
  <w:style w:type="paragraph" w:customStyle="1" w:styleId="Informacindelacompaa">
    <w:name w:val="Información de la compañía"/>
    <w:basedOn w:val="Normal"/>
    <w:qFormat/>
    <w:rsid w:val="00860EE4"/>
    <w:pPr>
      <w:spacing w:line="240" w:lineRule="auto"/>
    </w:pPr>
    <w:rPr>
      <w:rFonts w:cs="Courier"/>
    </w:rPr>
  </w:style>
  <w:style w:type="paragraph" w:customStyle="1" w:styleId="Nombredelpersonaje">
    <w:name w:val="Nombre del personaje"/>
    <w:basedOn w:val="Ttulo1"/>
    <w:qFormat/>
    <w:rsid w:val="00100F98"/>
    <w:pPr>
      <w:spacing w:before="120" w:line="252" w:lineRule="auto"/>
      <w:ind w:left="2880" w:firstLine="0"/>
      <w:jc w:val="left"/>
    </w:pPr>
    <w:rPr>
      <w:rFonts w:asciiTheme="minorHAnsi" w:hAnsiTheme="minorHAnsi"/>
      <w:b w:val="0"/>
      <w:caps/>
      <w:color w:val="000000"/>
    </w:rPr>
  </w:style>
  <w:style w:type="paragraph" w:customStyle="1" w:styleId="Dilogo">
    <w:name w:val="Diálogo"/>
    <w:basedOn w:val="Normal"/>
    <w:qFormat/>
    <w:rsid w:val="00123AF9"/>
    <w:pPr>
      <w:ind w:left="1440" w:right="2880"/>
    </w:pPr>
    <w:rPr>
      <w:rFonts w:cs="Courier"/>
      <w:color w:val="000000"/>
    </w:rPr>
  </w:style>
  <w:style w:type="paragraph" w:customStyle="1" w:styleId="Introduccindelpersonaje">
    <w:name w:val="Introducción del personaje"/>
    <w:basedOn w:val="Normal"/>
    <w:qFormat/>
    <w:rsid w:val="008A198B"/>
    <w:rPr>
      <w:rFonts w:cs="Courier"/>
    </w:rPr>
  </w:style>
  <w:style w:type="paragraph" w:customStyle="1" w:styleId="Transicin">
    <w:name w:val="Transición"/>
    <w:basedOn w:val="Normal"/>
    <w:qFormat/>
    <w:rsid w:val="008A198B"/>
    <w:pPr>
      <w:jc w:val="right"/>
    </w:pPr>
    <w:rPr>
      <w:rFonts w:cs="Courier"/>
      <w:color w:val="000000"/>
    </w:rPr>
  </w:style>
  <w:style w:type="character" w:styleId="Ttulodelibro">
    <w:name w:val="Book Title"/>
    <w:basedOn w:val="Fuentedeprrafopredeter"/>
    <w:semiHidden/>
    <w:qFormat/>
    <w:rPr>
      <w:b/>
      <w:bCs/>
      <w:i/>
      <w:iCs/>
      <w:spacing w:val="5"/>
    </w:rPr>
  </w:style>
  <w:style w:type="character" w:styleId="Referenciasutil">
    <w:name w:val="Subtle Reference"/>
    <w:basedOn w:val="Fuentedeprrafopredeter"/>
    <w:semiHidden/>
    <w:qFormat/>
    <w:rPr>
      <w:smallCaps/>
      <w:color w:val="5A5A5A"/>
    </w:rPr>
  </w:style>
  <w:style w:type="character" w:styleId="Textoennegrita">
    <w:name w:val="Strong"/>
    <w:basedOn w:val="Fuentedeprrafopredeter"/>
    <w:semiHidden/>
    <w:qFormat/>
    <w:rPr>
      <w:b/>
      <w:bCs/>
    </w:rPr>
  </w:style>
  <w:style w:type="paragraph" w:customStyle="1" w:styleId="MS">
    <w:name w:val="MÁS"/>
    <w:basedOn w:val="Normal"/>
    <w:qFormat/>
    <w:rsid w:val="00100F98"/>
    <w:pPr>
      <w:jc w:val="center"/>
    </w:pPr>
    <w:rPr>
      <w:caps/>
    </w:rPr>
  </w:style>
  <w:style w:type="paragraph" w:customStyle="1" w:styleId="Fundidodesalida">
    <w:name w:val="Fundido de salida"/>
    <w:basedOn w:val="Normal"/>
    <w:qFormat/>
    <w:rsid w:val="00100F98"/>
    <w:pPr>
      <w:jc w:val="right"/>
    </w:pPr>
    <w:rPr>
      <w:rFonts w:ascii="Courier" w:hAnsi="Courier" w:cs="Courier"/>
      <w:caps/>
    </w:rPr>
  </w:style>
  <w:style w:type="paragraph" w:customStyle="1" w:styleId="Fin">
    <w:name w:val="Fin"/>
    <w:basedOn w:val="Saltodeescena"/>
    <w:qFormat/>
    <w:rsid w:val="00C267AC"/>
    <w:pPr>
      <w:spacing w:before="1200" w:after="0" w:line="240" w:lineRule="auto"/>
    </w:pPr>
    <w:rPr>
      <w:rFonts w:asciiTheme="minorHAnsi" w:hAnsiTheme="minorHAnsi" w:cs="Courier"/>
      <w:caps/>
      <w:u w:val="single"/>
    </w:rPr>
  </w:style>
  <w:style w:type="paragraph" w:customStyle="1" w:styleId="Vietadetextodesugerencia2">
    <w:name w:val="Viñeta de texto de sugerencia 2"/>
    <w:basedOn w:val="Vietadetextodesugerencia"/>
    <w:qFormat/>
    <w:rsid w:val="00CC177D"/>
    <w:pPr>
      <w:numPr>
        <w:ilvl w:val="1"/>
      </w:numPr>
    </w:pPr>
  </w:style>
  <w:style w:type="character" w:customStyle="1" w:styleId="Proporcionarinformacin">
    <w:name w:val="Proporcionar información"/>
    <w:basedOn w:val="Fuentedeprrafopredeter"/>
    <w:semiHidden/>
    <w:rPr>
      <w:rFonts w:ascii="Times New Roman" w:hAnsi="Times New Roman" w:cs="Times New Roman"/>
      <w:sz w:val="24"/>
    </w:rPr>
  </w:style>
  <w:style w:type="character" w:styleId="Nmerodelnea">
    <w:name w:val="line number"/>
    <w:semiHidden/>
  </w:style>
  <w:style w:type="paragraph" w:customStyle="1" w:styleId="Ttulo10">
    <w:name w:val="Título1"/>
    <w:basedOn w:val="Normal"/>
    <w:next w:val="Textodecuerpo"/>
    <w:pPr>
      <w:keepNext/>
      <w:spacing w:before="240" w:after="120"/>
    </w:pPr>
    <w:rPr>
      <w:rFonts w:ascii="Liberation Sans" w:eastAsia="PingFang SC" w:hAnsi="Liberation Sans" w:cs="Arial Unicode MS"/>
      <w:sz w:val="28"/>
      <w:szCs w:val="28"/>
    </w:rPr>
  </w:style>
  <w:style w:type="paragraph" w:styleId="Textodecuerpo">
    <w:name w:val="Body Text"/>
    <w:basedOn w:val="Normal"/>
    <w:semiHidden/>
    <w:pPr>
      <w:spacing w:after="140" w:line="276" w:lineRule="auto"/>
    </w:pPr>
  </w:style>
  <w:style w:type="paragraph" w:styleId="Lista">
    <w:name w:val="List"/>
    <w:basedOn w:val="Textodecuerpo"/>
    <w:semiHidden/>
    <w:rPr>
      <w:rFonts w:cs="Arial Unicode MS"/>
    </w:rPr>
  </w:style>
  <w:style w:type="paragraph" w:styleId="Epgrafe">
    <w:name w:val="caption"/>
    <w:basedOn w:val="Normal"/>
    <w:semiHidden/>
    <w:qFormat/>
    <w:pPr>
      <w:suppressLineNumbers/>
      <w:spacing w:before="120" w:after="120"/>
    </w:pPr>
    <w:rPr>
      <w:rFonts w:cs="Arial Unicode MS"/>
      <w:i/>
      <w:iCs/>
    </w:rPr>
  </w:style>
  <w:style w:type="paragraph" w:customStyle="1" w:styleId="ndice">
    <w:name w:val="Índice"/>
    <w:basedOn w:val="Normal"/>
    <w:semiHidden/>
    <w:pPr>
      <w:suppressLineNumbers/>
    </w:pPr>
    <w:rPr>
      <w:rFonts w:cs="Arial Unicode MS"/>
    </w:rPr>
  </w:style>
  <w:style w:type="paragraph" w:styleId="Encabezado">
    <w:name w:val="header"/>
    <w:basedOn w:val="Normal"/>
    <w:pPr>
      <w:tabs>
        <w:tab w:val="center" w:pos="4680"/>
        <w:tab w:val="right" w:pos="9360"/>
      </w:tabs>
      <w:spacing w:after="0" w:line="240" w:lineRule="auto"/>
    </w:pPr>
  </w:style>
  <w:style w:type="paragraph" w:styleId="Piedepgina">
    <w:name w:val="footer"/>
    <w:basedOn w:val="Normal"/>
    <w:pPr>
      <w:tabs>
        <w:tab w:val="center" w:pos="4680"/>
        <w:tab w:val="right" w:pos="9360"/>
      </w:tabs>
      <w:spacing w:after="0" w:line="240" w:lineRule="auto"/>
    </w:pPr>
  </w:style>
  <w:style w:type="paragraph" w:customStyle="1" w:styleId="Saltodeescena">
    <w:name w:val="Salto de escena"/>
    <w:basedOn w:val="Normal"/>
    <w:semiHidden/>
    <w:pPr>
      <w:spacing w:line="480" w:lineRule="auto"/>
      <w:jc w:val="center"/>
    </w:pPr>
    <w:rPr>
      <w:rFonts w:ascii="Times New Roman" w:hAnsi="Times New Roman"/>
    </w:rPr>
  </w:style>
  <w:style w:type="paragraph" w:customStyle="1" w:styleId="Textonuevo">
    <w:name w:val="Texto nuevo"/>
    <w:basedOn w:val="Normal"/>
    <w:semiHidden/>
    <w:pPr>
      <w:spacing w:line="480" w:lineRule="auto"/>
      <w:ind w:firstLine="720"/>
    </w:pPr>
    <w:rPr>
      <w:rFonts w:ascii="Times New Roman" w:hAnsi="Times New Roman"/>
    </w:rPr>
  </w:style>
  <w:style w:type="paragraph" w:styleId="Subttulo">
    <w:name w:val="Subtitle"/>
    <w:basedOn w:val="Normal"/>
    <w:next w:val="Normal"/>
    <w:qFormat/>
    <w:rsid w:val="00CB61D9"/>
    <w:pPr>
      <w:spacing w:before="480"/>
      <w:jc w:val="center"/>
    </w:pPr>
    <w:rPr>
      <w:rFonts w:asciiTheme="majorHAnsi" w:hAnsiTheme="majorHAnsi" w:cs="Courier"/>
      <w:b/>
    </w:rPr>
  </w:style>
  <w:style w:type="paragraph" w:customStyle="1" w:styleId="Lneahorizontal">
    <w:name w:val="Línea horizontal"/>
    <w:basedOn w:val="Normal"/>
    <w:next w:val="Textodecuerpo"/>
    <w:semiHidden/>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Textodeglobo">
    <w:name w:val="Balloon Text"/>
    <w:basedOn w:val="Normal"/>
    <w:link w:val="TextodegloboCar"/>
    <w:uiPriority w:val="99"/>
    <w:semiHidden/>
    <w:unhideWhenUsed/>
    <w:rsid w:val="00C73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EE2"/>
    <w:rPr>
      <w:rFonts w:ascii="Segoe UI" w:eastAsia="Calibr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Textodelmarcadordeposicin">
    <w:name w:val="Placeholder Text"/>
    <w:basedOn w:val="Fuentedeprrafopredeter"/>
    <w:rsid w:val="00564BA4"/>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4"/>
        <w:szCs w:val="24"/>
        <w:lang w:val="es-ES" w:eastAsia="en-US" w:bidi="ar-SA"/>
      </w:rPr>
    </w:rPrDefault>
    <w:pPrDefault>
      <w:pPr>
        <w:spacing w:after="160" w:line="252"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0"/>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semiHidden="0" w:uiPriority="31" w:qFormat="1"/>
    <w:lsdException w:name="Intense Reference"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225A9"/>
  </w:style>
  <w:style w:type="paragraph" w:styleId="Ttulo1">
    <w:name w:val="heading 1"/>
    <w:basedOn w:val="Normal"/>
    <w:next w:val="Normal"/>
    <w:qFormat/>
    <w:rsid w:val="00100F98"/>
    <w:pPr>
      <w:spacing w:line="480" w:lineRule="auto"/>
      <w:ind w:firstLine="720"/>
      <w:jc w:val="center"/>
      <w:outlineLvl w:val="0"/>
    </w:pPr>
    <w:rPr>
      <w:rFonts w:ascii="Calibri" w:hAnsi="Calibri" w:cs="Courier"/>
      <w:b/>
      <w:bCs/>
      <w:color w:val="3465A4"/>
    </w:rPr>
  </w:style>
  <w:style w:type="paragraph" w:styleId="Ttulo2">
    <w:name w:val="heading 2"/>
    <w:basedOn w:val="Normal"/>
    <w:next w:val="Normal"/>
    <w:qFormat/>
    <w:pPr>
      <w:keepNext/>
      <w:keepLines/>
      <w:numPr>
        <w:ilvl w:val="1"/>
        <w:numId w:val="1"/>
      </w:numPr>
      <w:spacing w:before="40" w:after="0"/>
      <w:outlineLvl w:val="1"/>
    </w:pPr>
    <w:rPr>
      <w:rFonts w:ascii="Calibri Light" w:eastAsia="font526" w:hAnsi="Calibri Light" w:cs="font526"/>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654FD"/>
    <w:pPr>
      <w:spacing w:before="2160"/>
      <w:jc w:val="center"/>
    </w:pPr>
    <w:rPr>
      <w:rFonts w:asciiTheme="majorHAnsi" w:eastAsiaTheme="majorEastAsia" w:hAnsiTheme="majorHAnsi" w:cstheme="majorBidi"/>
      <w:caps/>
      <w:spacing w:val="-10"/>
      <w:kern w:val="28"/>
      <w:szCs w:val="56"/>
    </w:rPr>
  </w:style>
  <w:style w:type="character" w:customStyle="1" w:styleId="TtuloCar">
    <w:name w:val="Título Car"/>
    <w:basedOn w:val="Fuentedeprrafopredeter"/>
    <w:link w:val="Ttulo"/>
    <w:uiPriority w:val="10"/>
    <w:rsid w:val="003654FD"/>
    <w:rPr>
      <w:rFonts w:asciiTheme="majorHAnsi" w:eastAsiaTheme="majorEastAsia" w:hAnsiTheme="majorHAnsi" w:cstheme="majorBidi"/>
      <w:caps/>
      <w:spacing w:val="-10"/>
      <w:kern w:val="28"/>
      <w:sz w:val="24"/>
      <w:szCs w:val="56"/>
    </w:rPr>
  </w:style>
  <w:style w:type="paragraph" w:customStyle="1" w:styleId="Vietadetextodesugerencia">
    <w:name w:val="Viñeta de texto de sugerencia"/>
    <w:basedOn w:val="Normal"/>
    <w:qFormat/>
    <w:rsid w:val="00860EE4"/>
    <w:pPr>
      <w:numPr>
        <w:numId w:val="4"/>
      </w:numPr>
      <w:spacing w:after="120"/>
    </w:pPr>
    <w:rPr>
      <w:rFonts w:ascii="Calibri" w:hAnsi="Calibri"/>
      <w:color w:val="3465A4"/>
    </w:rPr>
  </w:style>
  <w:style w:type="paragraph" w:customStyle="1" w:styleId="Autor">
    <w:name w:val="Autor"/>
    <w:basedOn w:val="Normal"/>
    <w:qFormat/>
    <w:rsid w:val="003654FD"/>
    <w:pPr>
      <w:spacing w:before="360"/>
      <w:jc w:val="center"/>
    </w:pPr>
    <w:rPr>
      <w:rFonts w:asciiTheme="majorHAnsi" w:hAnsiTheme="majorHAnsi" w:cs="Courier"/>
      <w:caps/>
    </w:rPr>
  </w:style>
  <w:style w:type="paragraph" w:customStyle="1" w:styleId="Textodesugerencia">
    <w:name w:val="Texto de sugerencia"/>
    <w:basedOn w:val="Normal"/>
    <w:qFormat/>
    <w:rsid w:val="00CF4684"/>
    <w:rPr>
      <w:rFonts w:ascii="Calibri" w:hAnsi="Calibri"/>
      <w:color w:val="3465A4"/>
    </w:rPr>
  </w:style>
  <w:style w:type="paragraph" w:customStyle="1" w:styleId="FundidodeentradaAccinPreparacindelaescena">
    <w:name w:val="Fundido de entrada/Acción/Preparación de la escena"/>
    <w:basedOn w:val="Normal"/>
    <w:qFormat/>
    <w:rsid w:val="00CB61D9"/>
    <w:pPr>
      <w:spacing w:line="276" w:lineRule="auto"/>
    </w:pPr>
    <w:rPr>
      <w:caps/>
    </w:rPr>
  </w:style>
  <w:style w:type="paragraph" w:customStyle="1" w:styleId="Informacindelacompaa">
    <w:name w:val="Información de la compañía"/>
    <w:basedOn w:val="Normal"/>
    <w:qFormat/>
    <w:rsid w:val="00860EE4"/>
    <w:pPr>
      <w:spacing w:line="240" w:lineRule="auto"/>
    </w:pPr>
    <w:rPr>
      <w:rFonts w:cs="Courier"/>
    </w:rPr>
  </w:style>
  <w:style w:type="paragraph" w:customStyle="1" w:styleId="Nombredelpersonaje">
    <w:name w:val="Nombre del personaje"/>
    <w:basedOn w:val="Ttulo1"/>
    <w:qFormat/>
    <w:rsid w:val="00100F98"/>
    <w:pPr>
      <w:spacing w:before="120" w:line="252" w:lineRule="auto"/>
      <w:ind w:left="2880" w:firstLine="0"/>
      <w:jc w:val="left"/>
    </w:pPr>
    <w:rPr>
      <w:rFonts w:asciiTheme="minorHAnsi" w:hAnsiTheme="minorHAnsi"/>
      <w:b w:val="0"/>
      <w:caps/>
      <w:color w:val="000000"/>
    </w:rPr>
  </w:style>
  <w:style w:type="paragraph" w:customStyle="1" w:styleId="Dilogo">
    <w:name w:val="Diálogo"/>
    <w:basedOn w:val="Normal"/>
    <w:qFormat/>
    <w:rsid w:val="00123AF9"/>
    <w:pPr>
      <w:ind w:left="1440" w:right="2880"/>
    </w:pPr>
    <w:rPr>
      <w:rFonts w:cs="Courier"/>
      <w:color w:val="000000"/>
    </w:rPr>
  </w:style>
  <w:style w:type="paragraph" w:customStyle="1" w:styleId="Introduccindelpersonaje">
    <w:name w:val="Introducción del personaje"/>
    <w:basedOn w:val="Normal"/>
    <w:qFormat/>
    <w:rsid w:val="008A198B"/>
    <w:rPr>
      <w:rFonts w:cs="Courier"/>
    </w:rPr>
  </w:style>
  <w:style w:type="paragraph" w:customStyle="1" w:styleId="Transicin">
    <w:name w:val="Transición"/>
    <w:basedOn w:val="Normal"/>
    <w:qFormat/>
    <w:rsid w:val="008A198B"/>
    <w:pPr>
      <w:jc w:val="right"/>
    </w:pPr>
    <w:rPr>
      <w:rFonts w:cs="Courier"/>
      <w:color w:val="000000"/>
    </w:rPr>
  </w:style>
  <w:style w:type="character" w:styleId="Ttulodelibro">
    <w:name w:val="Book Title"/>
    <w:basedOn w:val="Fuentedeprrafopredeter"/>
    <w:semiHidden/>
    <w:qFormat/>
    <w:rPr>
      <w:b/>
      <w:bCs/>
      <w:i/>
      <w:iCs/>
      <w:spacing w:val="5"/>
    </w:rPr>
  </w:style>
  <w:style w:type="character" w:styleId="Referenciasutil">
    <w:name w:val="Subtle Reference"/>
    <w:basedOn w:val="Fuentedeprrafopredeter"/>
    <w:semiHidden/>
    <w:qFormat/>
    <w:rPr>
      <w:smallCaps/>
      <w:color w:val="5A5A5A"/>
    </w:rPr>
  </w:style>
  <w:style w:type="character" w:styleId="Textoennegrita">
    <w:name w:val="Strong"/>
    <w:basedOn w:val="Fuentedeprrafopredeter"/>
    <w:semiHidden/>
    <w:qFormat/>
    <w:rPr>
      <w:b/>
      <w:bCs/>
    </w:rPr>
  </w:style>
  <w:style w:type="paragraph" w:customStyle="1" w:styleId="MS">
    <w:name w:val="MÁS"/>
    <w:basedOn w:val="Normal"/>
    <w:qFormat/>
    <w:rsid w:val="00100F98"/>
    <w:pPr>
      <w:jc w:val="center"/>
    </w:pPr>
    <w:rPr>
      <w:caps/>
    </w:rPr>
  </w:style>
  <w:style w:type="paragraph" w:customStyle="1" w:styleId="Fundidodesalida">
    <w:name w:val="Fundido de salida"/>
    <w:basedOn w:val="Normal"/>
    <w:qFormat/>
    <w:rsid w:val="00100F98"/>
    <w:pPr>
      <w:jc w:val="right"/>
    </w:pPr>
    <w:rPr>
      <w:rFonts w:ascii="Courier" w:hAnsi="Courier" w:cs="Courier"/>
      <w:caps/>
    </w:rPr>
  </w:style>
  <w:style w:type="paragraph" w:customStyle="1" w:styleId="Fin">
    <w:name w:val="Fin"/>
    <w:basedOn w:val="Saltodeescena"/>
    <w:qFormat/>
    <w:rsid w:val="00C267AC"/>
    <w:pPr>
      <w:spacing w:before="1200" w:after="0" w:line="240" w:lineRule="auto"/>
    </w:pPr>
    <w:rPr>
      <w:rFonts w:asciiTheme="minorHAnsi" w:hAnsiTheme="minorHAnsi" w:cs="Courier"/>
      <w:caps/>
      <w:u w:val="single"/>
    </w:rPr>
  </w:style>
  <w:style w:type="paragraph" w:customStyle="1" w:styleId="Vietadetextodesugerencia2">
    <w:name w:val="Viñeta de texto de sugerencia 2"/>
    <w:basedOn w:val="Vietadetextodesugerencia"/>
    <w:qFormat/>
    <w:rsid w:val="00CC177D"/>
    <w:pPr>
      <w:numPr>
        <w:ilvl w:val="1"/>
      </w:numPr>
    </w:pPr>
  </w:style>
  <w:style w:type="character" w:customStyle="1" w:styleId="Proporcionarinformacin">
    <w:name w:val="Proporcionar información"/>
    <w:basedOn w:val="Fuentedeprrafopredeter"/>
    <w:semiHidden/>
    <w:rPr>
      <w:rFonts w:ascii="Times New Roman" w:hAnsi="Times New Roman" w:cs="Times New Roman"/>
      <w:sz w:val="24"/>
    </w:rPr>
  </w:style>
  <w:style w:type="character" w:styleId="Nmerodelnea">
    <w:name w:val="line number"/>
    <w:semiHidden/>
  </w:style>
  <w:style w:type="paragraph" w:customStyle="1" w:styleId="Ttulo10">
    <w:name w:val="Título1"/>
    <w:basedOn w:val="Normal"/>
    <w:next w:val="Textodecuerpo"/>
    <w:pPr>
      <w:keepNext/>
      <w:spacing w:before="240" w:after="120"/>
    </w:pPr>
    <w:rPr>
      <w:rFonts w:ascii="Liberation Sans" w:eastAsia="PingFang SC" w:hAnsi="Liberation Sans" w:cs="Arial Unicode MS"/>
      <w:sz w:val="28"/>
      <w:szCs w:val="28"/>
    </w:rPr>
  </w:style>
  <w:style w:type="paragraph" w:styleId="Textodecuerpo">
    <w:name w:val="Body Text"/>
    <w:basedOn w:val="Normal"/>
    <w:semiHidden/>
    <w:pPr>
      <w:spacing w:after="140" w:line="276" w:lineRule="auto"/>
    </w:pPr>
  </w:style>
  <w:style w:type="paragraph" w:styleId="Lista">
    <w:name w:val="List"/>
    <w:basedOn w:val="Textodecuerpo"/>
    <w:semiHidden/>
    <w:rPr>
      <w:rFonts w:cs="Arial Unicode MS"/>
    </w:rPr>
  </w:style>
  <w:style w:type="paragraph" w:styleId="Epgrafe">
    <w:name w:val="caption"/>
    <w:basedOn w:val="Normal"/>
    <w:semiHidden/>
    <w:qFormat/>
    <w:pPr>
      <w:suppressLineNumbers/>
      <w:spacing w:before="120" w:after="120"/>
    </w:pPr>
    <w:rPr>
      <w:rFonts w:cs="Arial Unicode MS"/>
      <w:i/>
      <w:iCs/>
    </w:rPr>
  </w:style>
  <w:style w:type="paragraph" w:customStyle="1" w:styleId="ndice">
    <w:name w:val="Índice"/>
    <w:basedOn w:val="Normal"/>
    <w:semiHidden/>
    <w:pPr>
      <w:suppressLineNumbers/>
    </w:pPr>
    <w:rPr>
      <w:rFonts w:cs="Arial Unicode MS"/>
    </w:rPr>
  </w:style>
  <w:style w:type="paragraph" w:styleId="Encabezado">
    <w:name w:val="header"/>
    <w:basedOn w:val="Normal"/>
    <w:pPr>
      <w:tabs>
        <w:tab w:val="center" w:pos="4680"/>
        <w:tab w:val="right" w:pos="9360"/>
      </w:tabs>
      <w:spacing w:after="0" w:line="240" w:lineRule="auto"/>
    </w:pPr>
  </w:style>
  <w:style w:type="paragraph" w:styleId="Piedepgina">
    <w:name w:val="footer"/>
    <w:basedOn w:val="Normal"/>
    <w:pPr>
      <w:tabs>
        <w:tab w:val="center" w:pos="4680"/>
        <w:tab w:val="right" w:pos="9360"/>
      </w:tabs>
      <w:spacing w:after="0" w:line="240" w:lineRule="auto"/>
    </w:pPr>
  </w:style>
  <w:style w:type="paragraph" w:customStyle="1" w:styleId="Saltodeescena">
    <w:name w:val="Salto de escena"/>
    <w:basedOn w:val="Normal"/>
    <w:semiHidden/>
    <w:pPr>
      <w:spacing w:line="480" w:lineRule="auto"/>
      <w:jc w:val="center"/>
    </w:pPr>
    <w:rPr>
      <w:rFonts w:ascii="Times New Roman" w:hAnsi="Times New Roman"/>
    </w:rPr>
  </w:style>
  <w:style w:type="paragraph" w:customStyle="1" w:styleId="Textonuevo">
    <w:name w:val="Texto nuevo"/>
    <w:basedOn w:val="Normal"/>
    <w:semiHidden/>
    <w:pPr>
      <w:spacing w:line="480" w:lineRule="auto"/>
      <w:ind w:firstLine="720"/>
    </w:pPr>
    <w:rPr>
      <w:rFonts w:ascii="Times New Roman" w:hAnsi="Times New Roman"/>
    </w:rPr>
  </w:style>
  <w:style w:type="paragraph" w:styleId="Subttulo">
    <w:name w:val="Subtitle"/>
    <w:basedOn w:val="Normal"/>
    <w:next w:val="Normal"/>
    <w:qFormat/>
    <w:rsid w:val="00CB61D9"/>
    <w:pPr>
      <w:spacing w:before="480"/>
      <w:jc w:val="center"/>
    </w:pPr>
    <w:rPr>
      <w:rFonts w:asciiTheme="majorHAnsi" w:hAnsiTheme="majorHAnsi" w:cs="Courier"/>
      <w:b/>
    </w:rPr>
  </w:style>
  <w:style w:type="paragraph" w:customStyle="1" w:styleId="Lneahorizontal">
    <w:name w:val="Línea horizontal"/>
    <w:basedOn w:val="Normal"/>
    <w:next w:val="Textodecuerpo"/>
    <w:semiHidden/>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Textodeglobo">
    <w:name w:val="Balloon Text"/>
    <w:basedOn w:val="Normal"/>
    <w:link w:val="TextodegloboCar"/>
    <w:uiPriority w:val="99"/>
    <w:semiHidden/>
    <w:unhideWhenUsed/>
    <w:rsid w:val="00C73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EE2"/>
    <w:rPr>
      <w:rFonts w:ascii="Segoe UI" w:eastAsia="Calibr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Textodelmarcadordeposicin">
    <w:name w:val="Placeholder Text"/>
    <w:basedOn w:val="Fuentedeprrafopredeter"/>
    <w:rsid w:val="00564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Escriba%20un%20gui&#243;n.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100EDDA36B42AA8D9B24FAA035DBF7"/>
        <w:category>
          <w:name w:val="General"/>
          <w:gallery w:val="placeholder"/>
        </w:category>
        <w:types>
          <w:type w:val="bbPlcHdr"/>
        </w:types>
        <w:behaviors>
          <w:behavior w:val="content"/>
        </w:behaviors>
        <w:guid w:val="{6C0F13ED-95B7-4E22-8681-9670A1AF2A14}"/>
      </w:docPartPr>
      <w:docPartBody>
        <w:p w:rsidR="007A4919" w:rsidRDefault="007A4919">
          <w:pPr>
            <w:pStyle w:val="FA100EDDA36B42AA8D9B24FAA035DBF7"/>
          </w:pPr>
          <w:r w:rsidRPr="003654FD">
            <w:rPr>
              <w:rStyle w:val="TtuloCar"/>
              <w:lang w:bidi="es-ES"/>
            </w:rPr>
            <w:t>[NOMBRE DEL GUIÓN EN MAYÚSCULAS]</w:t>
          </w:r>
        </w:p>
      </w:docPartBody>
    </w:docPart>
    <w:docPart>
      <w:docPartPr>
        <w:name w:val="CD76BAEF63C949D58078CDF5FF724ADB"/>
        <w:category>
          <w:name w:val="General"/>
          <w:gallery w:val="placeholder"/>
        </w:category>
        <w:types>
          <w:type w:val="bbPlcHdr"/>
        </w:types>
        <w:behaviors>
          <w:behavior w:val="content"/>
        </w:behaviors>
        <w:guid w:val="{36268F48-1A76-4D82-AB72-0459D299D7E5}"/>
      </w:docPartPr>
      <w:docPartBody>
        <w:p w:rsidR="007A4919" w:rsidRPr="002A74C3" w:rsidRDefault="007A4919" w:rsidP="002A74C3">
          <w:pPr>
            <w:pStyle w:val="Textodesugerencia"/>
          </w:pPr>
          <w:r w:rsidRPr="002A74C3">
            <w:rPr>
              <w:lang w:bidi="es-ES"/>
            </w:rPr>
            <w:t>Sugerencias para escribir el nombre del guión:</w:t>
          </w:r>
        </w:p>
        <w:p w:rsidR="007A4919" w:rsidRPr="002A74C3" w:rsidRDefault="007A4919" w:rsidP="002A74C3">
          <w:pPr>
            <w:pStyle w:val="Vietadetextodesugerencia"/>
          </w:pPr>
          <w:r w:rsidRPr="002A74C3">
            <w:rPr>
              <w:lang w:bidi="es-ES"/>
            </w:rPr>
            <w:t>Use un título lo más atractivo posible.</w:t>
          </w:r>
        </w:p>
        <w:p w:rsidR="007A4919" w:rsidRPr="002A74C3" w:rsidRDefault="007A4919" w:rsidP="002A74C3">
          <w:pPr>
            <w:pStyle w:val="Vietadetextodesugerencia"/>
          </w:pPr>
          <w:r w:rsidRPr="002A74C3">
            <w:rPr>
              <w:lang w:bidi="es-ES"/>
            </w:rPr>
            <w:t xml:space="preserve">Tenga en cuenta el tema de la historia: si se trata de una película de misterio o intriga, un título que plantee preguntas sería </w:t>
          </w:r>
          <w:r w:rsidRPr="002A74C3">
            <w:rPr>
              <w:lang w:bidi="es-ES"/>
            </w:rPr>
            <w:t>perfecto.</w:t>
          </w:r>
        </w:p>
        <w:p w:rsidR="007A4919" w:rsidRPr="002A74C3" w:rsidRDefault="007A4919" w:rsidP="002A74C3">
          <w:pPr>
            <w:pStyle w:val="Vietadetextodesugerencia"/>
          </w:pPr>
          <w:r w:rsidRPr="002A74C3">
            <w:rPr>
              <w:lang w:bidi="es-ES"/>
            </w:rPr>
            <w:t>¿Inspira algo el título? ¿Provoca las emociones deseadas?</w:t>
          </w:r>
        </w:p>
        <w:p w:rsidR="007A4919" w:rsidRDefault="007A4919">
          <w:pPr>
            <w:pStyle w:val="CD76BAEF63C949D58078CDF5FF724ADB"/>
          </w:pPr>
          <w:r w:rsidRPr="002A74C3">
            <w:rPr>
              <w:lang w:bidi="es-ES"/>
            </w:rPr>
            <w:t>Use herramientas modernas como un analizador de título.</w:t>
          </w:r>
        </w:p>
      </w:docPartBody>
    </w:docPart>
    <w:docPart>
      <w:docPartPr>
        <w:name w:val="2EB977737BDC4DF5A2087283622F17D4"/>
        <w:category>
          <w:name w:val="General"/>
          <w:gallery w:val="placeholder"/>
        </w:category>
        <w:types>
          <w:type w:val="bbPlcHdr"/>
        </w:types>
        <w:behaviors>
          <w:behavior w:val="content"/>
        </w:behaviors>
        <w:guid w:val="{F47EDBC1-E432-4E81-9A41-7E4A1437159D}"/>
      </w:docPartPr>
      <w:docPartBody>
        <w:p w:rsidR="007A4919" w:rsidRDefault="007A4919">
          <w:pPr>
            <w:pStyle w:val="2EB977737BDC4DF5A2087283622F17D4"/>
          </w:pPr>
          <w:r w:rsidRPr="003654FD">
            <w:rPr>
              <w:lang w:bidi="es-ES"/>
            </w:rPr>
            <w:t>Por</w:t>
          </w:r>
        </w:p>
      </w:docPartBody>
    </w:docPart>
    <w:docPart>
      <w:docPartPr>
        <w:name w:val="4CFCB425065C47E69F23E887E252AADA"/>
        <w:category>
          <w:name w:val="General"/>
          <w:gallery w:val="placeholder"/>
        </w:category>
        <w:types>
          <w:type w:val="bbPlcHdr"/>
        </w:types>
        <w:behaviors>
          <w:behavior w:val="content"/>
        </w:behaviors>
        <w:guid w:val="{D5EBF23A-84F7-4939-A8B5-0D4F4620BC70}"/>
      </w:docPartPr>
      <w:docPartBody>
        <w:p w:rsidR="007A4919" w:rsidRDefault="007A4919">
          <w:pPr>
            <w:pStyle w:val="4CFCB425065C47E69F23E887E252AADA"/>
          </w:pPr>
          <w:r w:rsidRPr="003654FD">
            <w:rPr>
              <w:lang w:bidi="es-ES"/>
            </w:rPr>
            <w:t>[NOMBRE DEL AUTOR O AUTORES]</w:t>
          </w:r>
        </w:p>
      </w:docPartBody>
    </w:docPart>
    <w:docPart>
      <w:docPartPr>
        <w:name w:val="DD474C9E03A14B03B0DBA0B3F8010FBF"/>
        <w:category>
          <w:name w:val="General"/>
          <w:gallery w:val="placeholder"/>
        </w:category>
        <w:types>
          <w:type w:val="bbPlcHdr"/>
        </w:types>
        <w:behaviors>
          <w:behavior w:val="content"/>
        </w:behaviors>
        <w:guid w:val="{C2C57EB3-D269-4D90-AF4A-FB40DAA5C1E1}"/>
      </w:docPartPr>
      <w:docPartBody>
        <w:p w:rsidR="007A4919" w:rsidRDefault="007A4919">
          <w:pPr>
            <w:pStyle w:val="DD474C9E03A14B03B0DBA0B3F8010FBF"/>
          </w:pPr>
          <w:r w:rsidRPr="002A74C3">
            <w:rPr>
              <w:lang w:bidi="es-ES"/>
            </w:rPr>
            <w:t>Para la línea Por, nombre a todos los autores del guión. Separe los nombres con comas y</w:t>
          </w:r>
          <w:r>
            <w:rPr>
              <w:lang w:bidi="es-ES"/>
            </w:rPr>
            <w:t> </w:t>
          </w:r>
          <w:r w:rsidRPr="002A74C3">
            <w:rPr>
              <w:lang w:bidi="es-ES"/>
            </w:rPr>
            <w:t>no</w:t>
          </w:r>
          <w:r>
            <w:rPr>
              <w:lang w:bidi="es-ES"/>
            </w:rPr>
            <w:t> </w:t>
          </w:r>
          <w:r w:rsidRPr="002A74C3">
            <w:rPr>
              <w:lang w:bidi="es-ES"/>
            </w:rPr>
            <w:t>con "y".</w:t>
          </w:r>
        </w:p>
      </w:docPartBody>
    </w:docPart>
    <w:docPart>
      <w:docPartPr>
        <w:name w:val="1255A2360E3B49B29B0D006E90E1F785"/>
        <w:category>
          <w:name w:val="General"/>
          <w:gallery w:val="placeholder"/>
        </w:category>
        <w:types>
          <w:type w:val="bbPlcHdr"/>
        </w:types>
        <w:behaviors>
          <w:behavior w:val="content"/>
        </w:behaviors>
        <w:guid w:val="{A59EAB88-3EEF-44FE-8008-D302A0153EA8}"/>
      </w:docPartPr>
      <w:docPartBody>
        <w:p w:rsidR="007A4919" w:rsidRDefault="007A4919">
          <w:pPr>
            <w:pStyle w:val="1255A2360E3B49B29B0D006E90E1F785"/>
          </w:pPr>
          <w:r w:rsidRPr="00860EE4">
            <w:rPr>
              <w:lang w:bidi="es-ES"/>
            </w:rPr>
            <w:t>[Número de teléfono]</w:t>
          </w:r>
        </w:p>
      </w:docPartBody>
    </w:docPart>
    <w:docPart>
      <w:docPartPr>
        <w:name w:val="B80A3F04BBCC4925998D1B474869A575"/>
        <w:category>
          <w:name w:val="General"/>
          <w:gallery w:val="placeholder"/>
        </w:category>
        <w:types>
          <w:type w:val="bbPlcHdr"/>
        </w:types>
        <w:behaviors>
          <w:behavior w:val="content"/>
        </w:behaviors>
        <w:guid w:val="{79B343A5-5B62-423F-BBB8-2D71E31F33C1}"/>
      </w:docPartPr>
      <w:docPartBody>
        <w:p w:rsidR="007A4919" w:rsidRDefault="007A4919">
          <w:pPr>
            <w:pStyle w:val="B80A3F04BBCC4925998D1B474869A575"/>
          </w:pPr>
          <w:r w:rsidRPr="00860EE4">
            <w:rPr>
              <w:lang w:bidi="es-ES"/>
            </w:rPr>
            <w:t>[Dirección de correo electrónico]</w:t>
          </w:r>
        </w:p>
      </w:docPartBody>
    </w:docPart>
    <w:docPart>
      <w:docPartPr>
        <w:name w:val="FFBA4A2EF3AC4BC7A8EF62799FA5538E"/>
        <w:category>
          <w:name w:val="General"/>
          <w:gallery w:val="placeholder"/>
        </w:category>
        <w:types>
          <w:type w:val="bbPlcHdr"/>
        </w:types>
        <w:behaviors>
          <w:behavior w:val="content"/>
        </w:behaviors>
        <w:guid w:val="{2D90D32D-9559-4055-AE36-559D844C6A8A}"/>
      </w:docPartPr>
      <w:docPartBody>
        <w:p w:rsidR="007A4919" w:rsidRDefault="007A4919">
          <w:pPr>
            <w:pStyle w:val="FFBA4A2EF3AC4BC7A8EF62799FA5538E"/>
          </w:pPr>
          <w:r w:rsidRPr="00860EE4">
            <w:rPr>
              <w:lang w:bidi="es-ES"/>
            </w:rPr>
            <w:t>FUNDIDO DE ENTRADA:</w:t>
          </w:r>
        </w:p>
      </w:docPartBody>
    </w:docPart>
    <w:docPart>
      <w:docPartPr>
        <w:name w:val="1941C6B3454547A39E9E08F019696A75"/>
        <w:category>
          <w:name w:val="General"/>
          <w:gallery w:val="placeholder"/>
        </w:category>
        <w:types>
          <w:type w:val="bbPlcHdr"/>
        </w:types>
        <w:behaviors>
          <w:behavior w:val="content"/>
        </w:behaviors>
        <w:guid w:val="{9480CAD5-1A23-4858-92A9-9E372EAE2455}"/>
      </w:docPartPr>
      <w:docPartBody>
        <w:p w:rsidR="007A4919" w:rsidRDefault="007A4919">
          <w:pPr>
            <w:pStyle w:val="1941C6B3454547A39E9E08F019696A75"/>
          </w:pPr>
          <w:r w:rsidRPr="00CF4684">
            <w:rPr>
              <w:lang w:bidi="es-ES"/>
            </w:rPr>
            <w:t>INT./EXT.</w:t>
          </w:r>
        </w:p>
      </w:docPartBody>
    </w:docPart>
    <w:docPart>
      <w:docPartPr>
        <w:name w:val="1E760AAD627F4150AA2AF520AB42BED5"/>
        <w:category>
          <w:name w:val="General"/>
          <w:gallery w:val="placeholder"/>
        </w:category>
        <w:types>
          <w:type w:val="bbPlcHdr"/>
        </w:types>
        <w:behaviors>
          <w:behavior w:val="content"/>
        </w:behaviors>
        <w:guid w:val="{7131B7CF-7E3F-44EC-9B5B-A45BE1A1ECF6}"/>
      </w:docPartPr>
      <w:docPartBody>
        <w:p w:rsidR="007A4919" w:rsidRDefault="007A4919">
          <w:pPr>
            <w:pStyle w:val="1E760AAD627F4150AA2AF520AB42BED5"/>
          </w:pPr>
          <w:r w:rsidRPr="00CF4684">
            <w:rPr>
              <w:lang w:bidi="es-ES"/>
            </w:rPr>
            <w:t>[UBICACIÓN]</w:t>
          </w:r>
        </w:p>
      </w:docPartBody>
    </w:docPart>
    <w:docPart>
      <w:docPartPr>
        <w:name w:val="15C64611099A468CA024E3B9EC1487A2"/>
        <w:category>
          <w:name w:val="General"/>
          <w:gallery w:val="placeholder"/>
        </w:category>
        <w:types>
          <w:type w:val="bbPlcHdr"/>
        </w:types>
        <w:behaviors>
          <w:behavior w:val="content"/>
        </w:behaviors>
        <w:guid w:val="{5AC98906-8189-4262-9457-AE2840897889}"/>
      </w:docPartPr>
      <w:docPartBody>
        <w:p w:rsidR="007A4919" w:rsidRDefault="007A4919">
          <w:pPr>
            <w:pStyle w:val="15C64611099A468CA024E3B9EC1487A2"/>
          </w:pPr>
          <w:r w:rsidRPr="00CF4684">
            <w:rPr>
              <w:lang w:bidi="es-ES"/>
            </w:rPr>
            <w:t>DÍA/NOCHE</w:t>
          </w:r>
        </w:p>
      </w:docPartBody>
    </w:docPart>
    <w:docPart>
      <w:docPartPr>
        <w:name w:val="57B7DE61CFD64D56ACEEEAB51577A341"/>
        <w:category>
          <w:name w:val="General"/>
          <w:gallery w:val="placeholder"/>
        </w:category>
        <w:types>
          <w:type w:val="bbPlcHdr"/>
        </w:types>
        <w:behaviors>
          <w:behavior w:val="content"/>
        </w:behaviors>
        <w:guid w:val="{6301E2EC-1211-45E8-B946-8F5A1511DCF5}"/>
      </w:docPartPr>
      <w:docPartBody>
        <w:p w:rsidR="007A4919" w:rsidRPr="0029441C" w:rsidRDefault="007A4919" w:rsidP="007225A9">
          <w:pPr>
            <w:pStyle w:val="Textodesugerencia"/>
          </w:pPr>
          <w:r w:rsidRPr="0029441C">
            <w:rPr>
              <w:lang w:bidi="es-ES"/>
            </w:rPr>
            <w:t>Esta línea proporciona información adicional sobre el lugar en el que se realiza la escena. Cons</w:t>
          </w:r>
          <w:r w:rsidRPr="0029441C">
            <w:rPr>
              <w:lang w:bidi="es-ES"/>
            </w:rPr>
            <w:t>ta de tres partes. Cada uno de ellas debe presentarse en mayúsculas.</w:t>
          </w:r>
        </w:p>
        <w:p w:rsidR="007A4919" w:rsidRPr="0029441C" w:rsidRDefault="007A4919" w:rsidP="0029441C">
          <w:pPr>
            <w:pStyle w:val="Vietadetextodesugerencia"/>
          </w:pPr>
          <w:r w:rsidRPr="0029441C">
            <w:rPr>
              <w:lang w:bidi="es-ES"/>
            </w:rPr>
            <w:t xml:space="preserve">Parte 1: Determine si la escena se graba en un espacio interior o exterior. </w:t>
          </w:r>
          <w:r w:rsidRPr="0029441C">
            <w:rPr>
              <w:b/>
              <w:lang w:bidi="es-ES"/>
            </w:rPr>
            <w:t>INT</w:t>
          </w:r>
          <w:r w:rsidRPr="0029441C">
            <w:rPr>
              <w:lang w:bidi="es-ES"/>
            </w:rPr>
            <w:t xml:space="preserve"> para en interior y </w:t>
          </w:r>
          <w:r w:rsidRPr="0029441C">
            <w:rPr>
              <w:b/>
              <w:lang w:bidi="es-ES"/>
            </w:rPr>
            <w:t>EXT</w:t>
          </w:r>
          <w:r w:rsidRPr="0029441C">
            <w:rPr>
              <w:lang w:bidi="es-ES"/>
            </w:rPr>
            <w:t xml:space="preserve"> para exteriores. INT o EXT siempre terminará con un punto.</w:t>
          </w:r>
        </w:p>
        <w:p w:rsidR="007A4919" w:rsidRPr="0029441C" w:rsidRDefault="007A4919" w:rsidP="0029441C">
          <w:pPr>
            <w:pStyle w:val="Vietadetextodesugerencia"/>
          </w:pPr>
          <w:r w:rsidRPr="0029441C">
            <w:rPr>
              <w:lang w:bidi="es-ES"/>
            </w:rPr>
            <w:t xml:space="preserve">Parte 2: </w:t>
          </w:r>
          <w:r w:rsidRPr="0029441C">
            <w:rPr>
              <w:b/>
              <w:lang w:bidi="es-ES"/>
            </w:rPr>
            <w:t>UBICACIÓN</w:t>
          </w:r>
          <w:r w:rsidRPr="0029441C">
            <w:rPr>
              <w:lang w:bidi="es-ES"/>
            </w:rPr>
            <w:t>. Espec</w:t>
          </w:r>
          <w:r w:rsidRPr="0029441C">
            <w:rPr>
              <w:lang w:bidi="es-ES"/>
            </w:rPr>
            <w:t>ifique la ubicación en la que ocurre la escena.</w:t>
          </w:r>
        </w:p>
        <w:p w:rsidR="007A4919" w:rsidRDefault="007A4919">
          <w:pPr>
            <w:pStyle w:val="57B7DE61CFD64D56ACEEEAB51577A341"/>
          </w:pPr>
          <w:r w:rsidRPr="0029441C">
            <w:rPr>
              <w:lang w:bidi="es-ES"/>
            </w:rPr>
            <w:t>Parte 3: Hora del día. Indique si la escena se produce durante el</w:t>
          </w:r>
          <w:r w:rsidRPr="0029441C">
            <w:rPr>
              <w:b/>
              <w:lang w:bidi="es-ES"/>
            </w:rPr>
            <w:t xml:space="preserve"> DÍA </w:t>
          </w:r>
          <w:r w:rsidRPr="0029441C">
            <w:rPr>
              <w:lang w:bidi="es-ES"/>
            </w:rPr>
            <w:t>o la</w:t>
          </w:r>
          <w:r w:rsidRPr="0029441C">
            <w:rPr>
              <w:b/>
              <w:lang w:bidi="es-ES"/>
            </w:rPr>
            <w:t xml:space="preserve"> NOCHE</w:t>
          </w:r>
          <w:r w:rsidRPr="0029441C">
            <w:rPr>
              <w:lang w:bidi="es-ES"/>
            </w:rPr>
            <w:t>.</w:t>
          </w:r>
        </w:p>
      </w:docPartBody>
    </w:docPart>
    <w:docPart>
      <w:docPartPr>
        <w:name w:val="6989A367A84342488455362C8136FA15"/>
        <w:category>
          <w:name w:val="General"/>
          <w:gallery w:val="placeholder"/>
        </w:category>
        <w:types>
          <w:type w:val="bbPlcHdr"/>
        </w:types>
        <w:behaviors>
          <w:behavior w:val="content"/>
        </w:behaviors>
        <w:guid w:val="{B50177C1-E319-4E4C-9F6F-6CAF5710A2E5}"/>
      </w:docPartPr>
      <w:docPartBody>
        <w:p w:rsidR="007A4919" w:rsidRDefault="007A4919">
          <w:pPr>
            <w:pStyle w:val="6989A367A84342488455362C8136FA15"/>
          </w:pPr>
          <w:r w:rsidRPr="00CF4684">
            <w:rPr>
              <w:lang w:bidi="es-ES"/>
            </w:rPr>
            <w:t>[Acción]</w:t>
          </w:r>
        </w:p>
      </w:docPartBody>
    </w:docPart>
    <w:docPart>
      <w:docPartPr>
        <w:name w:val="B17DC490D887441DAAD7E2D2D2D38378"/>
        <w:category>
          <w:name w:val="General"/>
          <w:gallery w:val="placeholder"/>
        </w:category>
        <w:types>
          <w:type w:val="bbPlcHdr"/>
        </w:types>
        <w:behaviors>
          <w:behavior w:val="content"/>
        </w:behaviors>
        <w:guid w:val="{5609A570-3F3E-455A-AE54-73CB2914B682}"/>
      </w:docPartPr>
      <w:docPartBody>
        <w:p w:rsidR="007A4919" w:rsidRDefault="007A4919">
          <w:pPr>
            <w:pStyle w:val="B17DC490D887441DAAD7E2D2D2D38378"/>
          </w:pPr>
          <w:r w:rsidRPr="007225A9">
            <w:rPr>
              <w:lang w:bidi="es-ES"/>
            </w:rPr>
            <w:t xml:space="preserve">La </w:t>
          </w:r>
          <w:r w:rsidRPr="007225A9">
            <w:rPr>
              <w:b/>
              <w:lang w:bidi="es-ES"/>
            </w:rPr>
            <w:t>ACCIÓN</w:t>
          </w:r>
          <w:r w:rsidRPr="007225A9">
            <w:rPr>
              <w:lang w:bidi="es-ES"/>
            </w:rPr>
            <w:t xml:space="preserve"> describe la escena del guión en presente. Indique al público lo que sucede y cómo sucede. Sea lo más precis</w:t>
          </w:r>
          <w:r w:rsidRPr="007225A9">
            <w:rPr>
              <w:lang w:bidi="es-ES"/>
            </w:rPr>
            <w:t>o posible, sin dejar espacio para la confusión. Pregúntese: ¿es el lector capaz de visualizar exactamente lo que quiere comunicar visualmente?</w:t>
          </w:r>
        </w:p>
      </w:docPartBody>
    </w:docPart>
    <w:docPart>
      <w:docPartPr>
        <w:name w:val="6E58A137E7B34F078B27A933CD259051"/>
        <w:category>
          <w:name w:val="General"/>
          <w:gallery w:val="placeholder"/>
        </w:category>
        <w:types>
          <w:type w:val="bbPlcHdr"/>
        </w:types>
        <w:behaviors>
          <w:behavior w:val="content"/>
        </w:behaviors>
        <w:guid w:val="{AB7C7380-9B18-494E-95B7-4B0BEE743C15}"/>
      </w:docPartPr>
      <w:docPartBody>
        <w:p w:rsidR="007A4919" w:rsidRDefault="007A4919">
          <w:pPr>
            <w:pStyle w:val="6E58A137E7B34F078B27A933CD259051"/>
          </w:pPr>
          <w:r w:rsidRPr="008A198B">
            <w:rPr>
              <w:lang w:bidi="es-ES"/>
            </w:rPr>
            <w:t>[Presente al PERSONAJE que aparece en pantalla por primera vez. Mantenga los nombres en MAYÚSCULAS.]</w:t>
          </w:r>
        </w:p>
      </w:docPartBody>
    </w:docPart>
    <w:docPart>
      <w:docPartPr>
        <w:name w:val="9C0551F7E03B40B9A8AF644884FD6EA6"/>
        <w:category>
          <w:name w:val="General"/>
          <w:gallery w:val="placeholder"/>
        </w:category>
        <w:types>
          <w:type w:val="bbPlcHdr"/>
        </w:types>
        <w:behaviors>
          <w:behavior w:val="content"/>
        </w:behaviors>
        <w:guid w:val="{ACFBB86B-0DF9-4B75-84B6-8E8148C039BD}"/>
      </w:docPartPr>
      <w:docPartBody>
        <w:p w:rsidR="007A4919" w:rsidRDefault="007A4919">
          <w:pPr>
            <w:pStyle w:val="9C0551F7E03B40B9A8AF644884FD6EA6"/>
          </w:pPr>
          <w:r w:rsidRPr="00123AF9">
            <w:rPr>
              <w:lang w:bidi="es-ES"/>
            </w:rPr>
            <w:t xml:space="preserve">[NOMBRE DEL PERSONAJE-1] </w:t>
          </w:r>
        </w:p>
      </w:docPartBody>
    </w:docPart>
    <w:docPart>
      <w:docPartPr>
        <w:name w:val="0EC1667A5C0E41478682F4D7A71DEA1C"/>
        <w:category>
          <w:name w:val="General"/>
          <w:gallery w:val="placeholder"/>
        </w:category>
        <w:types>
          <w:type w:val="bbPlcHdr"/>
        </w:types>
        <w:behaviors>
          <w:behavior w:val="content"/>
        </w:behaviors>
        <w:guid w:val="{D0ED8775-B016-4DF5-A564-546F0F35F05B}"/>
      </w:docPartPr>
      <w:docPartBody>
        <w:p w:rsidR="007A4919" w:rsidRDefault="007A4919">
          <w:pPr>
            <w:pStyle w:val="0EC1667A5C0E41478682F4D7A71DEA1C"/>
          </w:pPr>
          <w:r w:rsidRPr="00123AF9">
            <w:rPr>
              <w:lang w:bidi="es-ES"/>
            </w:rPr>
            <w:t>[V.O., O.C. u O.S.]</w:t>
          </w:r>
        </w:p>
      </w:docPartBody>
    </w:docPart>
    <w:docPart>
      <w:docPartPr>
        <w:name w:val="69BA86A645164D3E925535E8D5A8CF41"/>
        <w:category>
          <w:name w:val="General"/>
          <w:gallery w:val="placeholder"/>
        </w:category>
        <w:types>
          <w:type w:val="bbPlcHdr"/>
        </w:types>
        <w:behaviors>
          <w:behavior w:val="content"/>
        </w:behaviors>
        <w:guid w:val="{1D4EA786-9A6E-49C1-85E7-F5E91F805845}"/>
      </w:docPartPr>
      <w:docPartBody>
        <w:p w:rsidR="007A4919" w:rsidRDefault="007A4919">
          <w:pPr>
            <w:pStyle w:val="69BA86A645164D3E925535E8D5A8CF41"/>
          </w:pPr>
          <w:r w:rsidRPr="007225A9">
            <w:rPr>
              <w:lang w:bidi="es-ES"/>
            </w:rPr>
            <w:t xml:space="preserve">Después del nombre del personaje, indique cómo empieza el personaje con su frase: Indique </w:t>
          </w:r>
          <w:r w:rsidRPr="007225A9">
            <w:rPr>
              <w:b/>
              <w:lang w:bidi="es-ES"/>
            </w:rPr>
            <w:t>V.O.</w:t>
          </w:r>
          <w:r w:rsidRPr="007225A9">
            <w:rPr>
              <w:lang w:bidi="es-ES"/>
            </w:rPr>
            <w:t xml:space="preserve"> para voz en off, </w:t>
          </w:r>
          <w:r w:rsidRPr="007225A9">
            <w:rPr>
              <w:b/>
              <w:lang w:bidi="es-ES"/>
            </w:rPr>
            <w:t>O.C.</w:t>
          </w:r>
          <w:r w:rsidRPr="007225A9">
            <w:rPr>
              <w:lang w:bidi="es-ES"/>
            </w:rPr>
            <w:t xml:space="preserve"> para fuera de plano y </w:t>
          </w:r>
          <w:r w:rsidRPr="007225A9">
            <w:rPr>
              <w:b/>
              <w:lang w:bidi="es-ES"/>
            </w:rPr>
            <w:t xml:space="preserve">O.S. </w:t>
          </w:r>
          <w:r w:rsidRPr="007225A9">
            <w:rPr>
              <w:lang w:bidi="es-ES"/>
            </w:rPr>
            <w:t>para fuera de la escena.</w:t>
          </w:r>
        </w:p>
      </w:docPartBody>
    </w:docPart>
    <w:docPart>
      <w:docPartPr>
        <w:name w:val="B494DDCBF2564196851BCB7B01146E63"/>
        <w:category>
          <w:name w:val="General"/>
          <w:gallery w:val="placeholder"/>
        </w:category>
        <w:types>
          <w:type w:val="bbPlcHdr"/>
        </w:types>
        <w:behaviors>
          <w:behavior w:val="content"/>
        </w:behaviors>
        <w:guid w:val="{6D418C57-F6AC-4825-8E9C-8BBE5F6A0BB2}"/>
      </w:docPartPr>
      <w:docPartBody>
        <w:p w:rsidR="007A4919" w:rsidRDefault="007A4919">
          <w:pPr>
            <w:pStyle w:val="B494DDCBF2564196851BCB7B01146E63"/>
          </w:pPr>
          <w:r w:rsidRPr="008A198B">
            <w:rPr>
              <w:lang w:bidi="es-ES"/>
            </w:rPr>
            <w:t>[Diálogo]</w:t>
          </w:r>
        </w:p>
      </w:docPartBody>
    </w:docPart>
    <w:docPart>
      <w:docPartPr>
        <w:name w:val="9DCDEACDC9D54D7C9C8B679EBDDC9CC2"/>
        <w:category>
          <w:name w:val="General"/>
          <w:gallery w:val="placeholder"/>
        </w:category>
        <w:types>
          <w:type w:val="bbPlcHdr"/>
        </w:types>
        <w:behaviors>
          <w:behavior w:val="content"/>
        </w:behaviors>
        <w:guid w:val="{453EE2F8-417E-4C48-93A7-78350DE44DB8}"/>
      </w:docPartPr>
      <w:docPartBody>
        <w:p w:rsidR="007A4919" w:rsidRDefault="007A4919">
          <w:pPr>
            <w:pStyle w:val="9DCDEACDC9D54D7C9C8B679EBDDC9CC2"/>
          </w:pPr>
          <w:r w:rsidRPr="007225A9">
            <w:rPr>
              <w:lang w:bidi="es-ES"/>
            </w:rPr>
            <w:t xml:space="preserve">El </w:t>
          </w:r>
          <w:r w:rsidRPr="007225A9">
            <w:rPr>
              <w:b/>
              <w:lang w:bidi="es-ES"/>
            </w:rPr>
            <w:t>Diálogo</w:t>
          </w:r>
          <w:r w:rsidRPr="007225A9">
            <w:rPr>
              <w:lang w:bidi="es-ES"/>
            </w:rPr>
            <w:t xml:space="preserve"> expresa el texto hablado por el personaje especificado. </w:t>
          </w:r>
        </w:p>
      </w:docPartBody>
    </w:docPart>
    <w:docPart>
      <w:docPartPr>
        <w:name w:val="7CF600D58B0948A094AF7549AFC562CC"/>
        <w:category>
          <w:name w:val="General"/>
          <w:gallery w:val="placeholder"/>
        </w:category>
        <w:types>
          <w:type w:val="bbPlcHdr"/>
        </w:types>
        <w:behaviors>
          <w:behavior w:val="content"/>
        </w:behaviors>
        <w:guid w:val="{DD52445B-E56A-445C-81EE-A82B82D32540}"/>
      </w:docPartPr>
      <w:docPartBody>
        <w:p w:rsidR="007A4919" w:rsidRDefault="007A4919">
          <w:pPr>
            <w:pStyle w:val="7CF600D58B0948A094AF7549AFC562CC"/>
          </w:pPr>
          <w:r w:rsidRPr="008A198B">
            <w:rPr>
              <w:lang w:bidi="es-ES"/>
            </w:rPr>
            <w:t>[Presente al PERSONAJE-2 que aparece en pantalla por primera vez. Mantenga los nombres en MAYÚSCULAS.]</w:t>
          </w:r>
        </w:p>
      </w:docPartBody>
    </w:docPart>
    <w:docPart>
      <w:docPartPr>
        <w:name w:val="EF301C4C4A4F428ABF320FA2C900C634"/>
        <w:category>
          <w:name w:val="General"/>
          <w:gallery w:val="placeholder"/>
        </w:category>
        <w:types>
          <w:type w:val="bbPlcHdr"/>
        </w:types>
        <w:behaviors>
          <w:behavior w:val="content"/>
        </w:behaviors>
        <w:guid w:val="{882DB39C-6264-48B0-9B9A-7B8AF2EE8EB6}"/>
      </w:docPartPr>
      <w:docPartBody>
        <w:p w:rsidR="007A4919" w:rsidRDefault="007A4919">
          <w:pPr>
            <w:pStyle w:val="EF301C4C4A4F428ABF320FA2C900C634"/>
          </w:pPr>
          <w:r w:rsidRPr="008A198B">
            <w:rPr>
              <w:lang w:bidi="es-ES"/>
            </w:rPr>
            <w:t>[NOMBRE DEL PERSONAJE-2]</w:t>
          </w:r>
        </w:p>
      </w:docPartBody>
    </w:docPart>
    <w:docPart>
      <w:docPartPr>
        <w:name w:val="3BBF9894EBF54959A01251092FABE4BB"/>
        <w:category>
          <w:name w:val="General"/>
          <w:gallery w:val="placeholder"/>
        </w:category>
        <w:types>
          <w:type w:val="bbPlcHdr"/>
        </w:types>
        <w:behaviors>
          <w:behavior w:val="content"/>
        </w:behaviors>
        <w:guid w:val="{B4F5E28F-8461-43F0-A97C-857B30C24B9D}"/>
      </w:docPartPr>
      <w:docPartBody>
        <w:p w:rsidR="007A4919" w:rsidRDefault="007A4919">
          <w:pPr>
            <w:pStyle w:val="3BBF9894EBF54959A01251092FABE4BB"/>
          </w:pPr>
          <w:r w:rsidRPr="008A198B">
            <w:rPr>
              <w:lang w:bidi="es-ES"/>
            </w:rPr>
            <w:t>[Diálogo]</w:t>
          </w:r>
        </w:p>
      </w:docPartBody>
    </w:docPart>
    <w:docPart>
      <w:docPartPr>
        <w:name w:val="9B6B50A6EA4E4380BBD810E9409A3A94"/>
        <w:category>
          <w:name w:val="General"/>
          <w:gallery w:val="placeholder"/>
        </w:category>
        <w:types>
          <w:type w:val="bbPlcHdr"/>
        </w:types>
        <w:behaviors>
          <w:behavior w:val="content"/>
        </w:behaviors>
        <w:guid w:val="{350D195A-69DC-4855-8D2C-134AB2ACE8D1}"/>
      </w:docPartPr>
      <w:docPartBody>
        <w:p w:rsidR="007A4919" w:rsidRDefault="007A4919">
          <w:pPr>
            <w:pStyle w:val="9B6B50A6EA4E4380BBD810E9409A3A94"/>
          </w:pPr>
          <w:r w:rsidRPr="00123AF9">
            <w:rPr>
              <w:lang w:bidi="es-ES"/>
            </w:rPr>
            <w:t>[NOMBRE DEL PERSONAJE-1]</w:t>
          </w:r>
        </w:p>
      </w:docPartBody>
    </w:docPart>
    <w:docPart>
      <w:docPartPr>
        <w:name w:val="A4326E5EA2C647F7BDB73DB70FE86FA8"/>
        <w:category>
          <w:name w:val="General"/>
          <w:gallery w:val="placeholder"/>
        </w:category>
        <w:types>
          <w:type w:val="bbPlcHdr"/>
        </w:types>
        <w:behaviors>
          <w:behavior w:val="content"/>
        </w:behaviors>
        <w:guid w:val="{63235B07-384A-43FF-9E53-043D2F23AA3B}"/>
      </w:docPartPr>
      <w:docPartBody>
        <w:p w:rsidR="007A4919" w:rsidRDefault="007A4919">
          <w:pPr>
            <w:pStyle w:val="A4326E5EA2C647F7BDB73DB70FE86FA8"/>
          </w:pPr>
          <w:r w:rsidRPr="008A198B">
            <w:rPr>
              <w:lang w:bidi="es-ES"/>
            </w:rPr>
            <w:t>[Diálogo]</w:t>
          </w:r>
        </w:p>
      </w:docPartBody>
    </w:docPart>
    <w:docPart>
      <w:docPartPr>
        <w:name w:val="C21C53A439064332911FAA498DD60BF4"/>
        <w:category>
          <w:name w:val="General"/>
          <w:gallery w:val="placeholder"/>
        </w:category>
        <w:types>
          <w:type w:val="bbPlcHdr"/>
        </w:types>
        <w:behaviors>
          <w:behavior w:val="content"/>
        </w:behaviors>
        <w:guid w:val="{E08EF47C-4513-4D9D-AF46-D59E96BFA7EE}"/>
      </w:docPartPr>
      <w:docPartBody>
        <w:p w:rsidR="007A4919" w:rsidRDefault="007A4919">
          <w:pPr>
            <w:pStyle w:val="C21C53A439064332911FAA498DD60BF4"/>
          </w:pPr>
          <w:r w:rsidRPr="00940596">
            <w:rPr>
              <w:lang w:bidi="es-ES"/>
            </w:rPr>
            <w:t>[NOMBRE DEL PERSONAJE-2]</w:t>
          </w:r>
        </w:p>
      </w:docPartBody>
    </w:docPart>
    <w:docPart>
      <w:docPartPr>
        <w:name w:val="F713026F4EE14938976E1C4435CE5A96"/>
        <w:category>
          <w:name w:val="General"/>
          <w:gallery w:val="placeholder"/>
        </w:category>
        <w:types>
          <w:type w:val="bbPlcHdr"/>
        </w:types>
        <w:behaviors>
          <w:behavior w:val="content"/>
        </w:behaviors>
        <w:guid w:val="{44F4E4FE-CF67-44E1-83E1-44FD307C733A}"/>
      </w:docPartPr>
      <w:docPartBody>
        <w:p w:rsidR="007A4919" w:rsidRDefault="007A4919">
          <w:pPr>
            <w:pStyle w:val="F713026F4EE14938976E1C4435CE5A96"/>
          </w:pPr>
          <w:r w:rsidRPr="008A198B">
            <w:rPr>
              <w:lang w:bidi="es-ES"/>
            </w:rPr>
            <w:t>[Diálogo]</w:t>
          </w:r>
        </w:p>
      </w:docPartBody>
    </w:docPart>
    <w:docPart>
      <w:docPartPr>
        <w:name w:val="D515F5B883A644C495B4796A0EB36CCC"/>
        <w:category>
          <w:name w:val="General"/>
          <w:gallery w:val="placeholder"/>
        </w:category>
        <w:types>
          <w:type w:val="bbPlcHdr"/>
        </w:types>
        <w:behaviors>
          <w:behavior w:val="content"/>
        </w:behaviors>
        <w:guid w:val="{CDE0D93A-F0AA-4D75-A6FC-88E84F2782AF}"/>
      </w:docPartPr>
      <w:docPartBody>
        <w:p w:rsidR="007A4919" w:rsidRDefault="007A4919">
          <w:pPr>
            <w:pStyle w:val="D515F5B883A644C495B4796A0EB36CCC"/>
          </w:pPr>
          <w:r w:rsidRPr="00100F98">
            <w:rPr>
              <w:lang w:bidi="es-ES"/>
            </w:rPr>
            <w:t>(MÁS)</w:t>
          </w:r>
        </w:p>
      </w:docPartBody>
    </w:docPart>
    <w:docPart>
      <w:docPartPr>
        <w:name w:val="68DC6E9AF70A42B59706F72A7344CF63"/>
        <w:category>
          <w:name w:val="General"/>
          <w:gallery w:val="placeholder"/>
        </w:category>
        <w:types>
          <w:type w:val="bbPlcHdr"/>
        </w:types>
        <w:behaviors>
          <w:behavior w:val="content"/>
        </w:behaviors>
        <w:guid w:val="{3B6BEBC2-4C20-4060-898F-71ACDBA2371C}"/>
      </w:docPartPr>
      <w:docPartBody>
        <w:p w:rsidR="007A4919" w:rsidRDefault="007A4919">
          <w:pPr>
            <w:pStyle w:val="68DC6E9AF70A42B59706F72A7344CF63"/>
          </w:pPr>
          <w:r w:rsidRPr="007225A9">
            <w:rPr>
              <w:b/>
              <w:lang w:bidi="es-ES"/>
            </w:rPr>
            <w:t>MÁS</w:t>
          </w:r>
          <w:r w:rsidRPr="007225A9">
            <w:rPr>
              <w:lang w:bidi="es-ES"/>
            </w:rPr>
            <w:t xml:space="preserve"> indica que los diálogos de este personaje continúan en la página siguiente.</w:t>
          </w:r>
        </w:p>
      </w:docPartBody>
    </w:docPart>
    <w:docPart>
      <w:docPartPr>
        <w:name w:val="A804033E96EC4EBF9FFFAF8E3999AA8A"/>
        <w:category>
          <w:name w:val="General"/>
          <w:gallery w:val="placeholder"/>
        </w:category>
        <w:types>
          <w:type w:val="bbPlcHdr"/>
        </w:types>
        <w:behaviors>
          <w:behavior w:val="content"/>
        </w:behaviors>
        <w:guid w:val="{8628DCF4-6B72-42EE-911B-57A16B35EECE}"/>
      </w:docPartPr>
      <w:docPartBody>
        <w:p w:rsidR="007A4919" w:rsidRDefault="007A4919">
          <w:pPr>
            <w:pStyle w:val="A804033E96EC4EBF9FFFAF8E3999AA8A"/>
          </w:pPr>
          <w:r w:rsidRPr="00100F98">
            <w:rPr>
              <w:lang w:bidi="es-ES"/>
            </w:rPr>
            <w:t>[NOMBRE DEL PERSONAJE-2]</w:t>
          </w:r>
        </w:p>
      </w:docPartBody>
    </w:docPart>
    <w:docPart>
      <w:docPartPr>
        <w:name w:val="2492F32472C14EE99BA97C26380B8545"/>
        <w:category>
          <w:name w:val="General"/>
          <w:gallery w:val="placeholder"/>
        </w:category>
        <w:types>
          <w:type w:val="bbPlcHdr"/>
        </w:types>
        <w:behaviors>
          <w:behavior w:val="content"/>
        </w:behaviors>
        <w:guid w:val="{C60E7F85-EA56-4C06-A689-3FF1027C918E}"/>
      </w:docPartPr>
      <w:docPartBody>
        <w:p w:rsidR="007A4919" w:rsidRDefault="007A4919">
          <w:pPr>
            <w:pStyle w:val="2492F32472C14EE99BA97C26380B8545"/>
          </w:pPr>
          <w:r w:rsidRPr="00100F98">
            <w:rPr>
              <w:lang w:bidi="es-ES"/>
            </w:rPr>
            <w:t>(CONT’D)</w:t>
          </w:r>
        </w:p>
      </w:docPartBody>
    </w:docPart>
    <w:docPart>
      <w:docPartPr>
        <w:name w:val="329D7E233C8D490790941308A4D03504"/>
        <w:category>
          <w:name w:val="General"/>
          <w:gallery w:val="placeholder"/>
        </w:category>
        <w:types>
          <w:type w:val="bbPlcHdr"/>
        </w:types>
        <w:behaviors>
          <w:behavior w:val="content"/>
        </w:behaviors>
        <w:guid w:val="{6C6EFB16-0C09-4DDA-9445-7CDF6353C0A0}"/>
      </w:docPartPr>
      <w:docPartBody>
        <w:p w:rsidR="007A4919" w:rsidRDefault="007A4919">
          <w:pPr>
            <w:pStyle w:val="329D7E233C8D490790941308A4D03504"/>
          </w:pPr>
          <w:r w:rsidRPr="007225A9">
            <w:rPr>
              <w:b/>
              <w:lang w:bidi="es-ES"/>
            </w:rPr>
            <w:t xml:space="preserve">CONT’D </w:t>
          </w:r>
          <w:r w:rsidRPr="007225A9">
            <w:rPr>
              <w:lang w:bidi="es-ES"/>
            </w:rPr>
            <w:t>indica que continua hablando el mismo personaje de la página anterior.</w:t>
          </w:r>
        </w:p>
      </w:docPartBody>
    </w:docPart>
    <w:docPart>
      <w:docPartPr>
        <w:name w:val="6AFBAED53BE54981BE60C697350D4CE8"/>
        <w:category>
          <w:name w:val="General"/>
          <w:gallery w:val="placeholder"/>
        </w:category>
        <w:types>
          <w:type w:val="bbPlcHdr"/>
        </w:types>
        <w:behaviors>
          <w:behavior w:val="content"/>
        </w:behaviors>
        <w:guid w:val="{5D7CC62F-88F5-4148-8EFE-DE52A8608FE8}"/>
      </w:docPartPr>
      <w:docPartBody>
        <w:p w:rsidR="007A4919" w:rsidRDefault="007A4919">
          <w:pPr>
            <w:pStyle w:val="6AFBAED53BE54981BE60C697350D4CE8"/>
          </w:pPr>
          <w:r w:rsidRPr="00E74705">
            <w:rPr>
              <w:rFonts w:ascii="Courier" w:eastAsia="Courier" w:hAnsi="Courier" w:cs="Courier"/>
              <w:lang w:bidi="es-ES"/>
            </w:rPr>
            <w:t>[El diálogo sigue...]</w:t>
          </w:r>
        </w:p>
      </w:docPartBody>
    </w:docPart>
    <w:docPart>
      <w:docPartPr>
        <w:name w:val="416A10CAE1774327B98C2BD482349279"/>
        <w:category>
          <w:name w:val="General"/>
          <w:gallery w:val="placeholder"/>
        </w:category>
        <w:types>
          <w:type w:val="bbPlcHdr"/>
        </w:types>
        <w:behaviors>
          <w:behavior w:val="content"/>
        </w:behaviors>
        <w:guid w:val="{7B016F1C-2191-40E1-85A9-64486C8EE6BE}"/>
      </w:docPartPr>
      <w:docPartBody>
        <w:p w:rsidR="007A4919" w:rsidRDefault="007A4919">
          <w:pPr>
            <w:pStyle w:val="416A10CAE1774327B98C2BD482349279"/>
          </w:pPr>
          <w:r w:rsidRPr="00E74705">
            <w:rPr>
              <w:lang w:bidi="es-ES"/>
            </w:rPr>
            <w:t>[NOMBRE DEL PERSONAJE-1]</w:t>
          </w:r>
        </w:p>
      </w:docPartBody>
    </w:docPart>
    <w:docPart>
      <w:docPartPr>
        <w:name w:val="AE40F8DB935F41EF815827611C8E52FB"/>
        <w:category>
          <w:name w:val="General"/>
          <w:gallery w:val="placeholder"/>
        </w:category>
        <w:types>
          <w:type w:val="bbPlcHdr"/>
        </w:types>
        <w:behaviors>
          <w:behavior w:val="content"/>
        </w:behaviors>
        <w:guid w:val="{842C1A92-8003-45AD-A5ED-A0127D5F62E5}"/>
      </w:docPartPr>
      <w:docPartBody>
        <w:p w:rsidR="007A4919" w:rsidRDefault="007A4919">
          <w:pPr>
            <w:pStyle w:val="AE40F8DB935F41EF815827611C8E52FB"/>
          </w:pPr>
          <w:r w:rsidRPr="00E74705">
            <w:rPr>
              <w:lang w:bidi="es-ES"/>
            </w:rPr>
            <w:t>[</w:t>
          </w:r>
          <w:r w:rsidRPr="00E74705">
            <w:rPr>
              <w:lang w:bidi="es-ES"/>
            </w:rPr>
            <w:t>Diálogo]</w:t>
          </w:r>
        </w:p>
      </w:docPartBody>
    </w:docPart>
    <w:docPart>
      <w:docPartPr>
        <w:name w:val="4D7AAE1ACD764831A60A38A44FE281E2"/>
        <w:category>
          <w:name w:val="General"/>
          <w:gallery w:val="placeholder"/>
        </w:category>
        <w:types>
          <w:type w:val="bbPlcHdr"/>
        </w:types>
        <w:behaviors>
          <w:behavior w:val="content"/>
        </w:behaviors>
        <w:guid w:val="{0264587E-41CB-4FCA-8997-7657F5833C59}"/>
      </w:docPartPr>
      <w:docPartBody>
        <w:p w:rsidR="007A4919" w:rsidRDefault="007A4919">
          <w:pPr>
            <w:pStyle w:val="4D7AAE1ACD764831A60A38A44FE281E2"/>
          </w:pPr>
          <w:r w:rsidRPr="007225A9">
            <w:rPr>
              <w:lang w:bidi="es-ES"/>
            </w:rPr>
            <w:t>Use esta “</w:t>
          </w:r>
          <w:r w:rsidRPr="007225A9">
            <w:rPr>
              <w:b/>
              <w:lang w:bidi="es-ES"/>
            </w:rPr>
            <w:t>TRANSICIÓN</w:t>
          </w:r>
          <w:r w:rsidRPr="007225A9">
            <w:rPr>
              <w:lang w:bidi="es-ES"/>
            </w:rPr>
            <w:t>” entre dos escenas. Una transición puede usarse en cualquier momento en el guión y con otros tipos de transiciones. FUNDIDO A se usa en este ejemplo para designar un paso largo del tiempo. Otras transiciones como CORTAR A o CO</w:t>
          </w:r>
          <w:r w:rsidRPr="007225A9">
            <w:rPr>
              <w:lang w:bidi="es-ES"/>
            </w:rPr>
            <w:t>RTE RÁPIDO también se usan con frecuencia.</w:t>
          </w:r>
        </w:p>
      </w:docPartBody>
    </w:docPart>
    <w:docPart>
      <w:docPartPr>
        <w:name w:val="3DF85D5474B34E9386244C90624D1802"/>
        <w:category>
          <w:name w:val="General"/>
          <w:gallery w:val="placeholder"/>
        </w:category>
        <w:types>
          <w:type w:val="bbPlcHdr"/>
        </w:types>
        <w:behaviors>
          <w:behavior w:val="content"/>
        </w:behaviors>
        <w:guid w:val="{F7EF2078-EA8C-4F6B-96AF-3D95B147C2CE}"/>
      </w:docPartPr>
      <w:docPartBody>
        <w:p w:rsidR="007A4919" w:rsidRDefault="007A4919">
          <w:pPr>
            <w:pStyle w:val="3DF85D5474B34E9386244C90624D1802"/>
          </w:pPr>
          <w:r w:rsidRPr="00013E0E">
            <w:rPr>
              <w:lang w:val="en-US" w:bidi="es-ES"/>
            </w:rPr>
            <w:t>INT./EXT.</w:t>
          </w:r>
        </w:p>
      </w:docPartBody>
    </w:docPart>
    <w:docPart>
      <w:docPartPr>
        <w:name w:val="FA7AA0DC11E44C9B9F0DCE4D77AD1ADF"/>
        <w:category>
          <w:name w:val="General"/>
          <w:gallery w:val="placeholder"/>
        </w:category>
        <w:types>
          <w:type w:val="bbPlcHdr"/>
        </w:types>
        <w:behaviors>
          <w:behavior w:val="content"/>
        </w:behaviors>
        <w:guid w:val="{2E982416-EFEA-4E1E-AE2F-F5BF6C3F0A32}"/>
      </w:docPartPr>
      <w:docPartBody>
        <w:p w:rsidR="007A4919" w:rsidRDefault="007A4919">
          <w:pPr>
            <w:pStyle w:val="FA7AA0DC11E44C9B9F0DCE4D77AD1ADF"/>
          </w:pPr>
          <w:r w:rsidRPr="00E74705">
            <w:rPr>
              <w:lang w:bidi="es-ES"/>
            </w:rPr>
            <w:t>[Descripción de la escena 2]</w:t>
          </w:r>
        </w:p>
      </w:docPartBody>
    </w:docPart>
    <w:docPart>
      <w:docPartPr>
        <w:name w:val="575DC32857D44457BE011B4C293DC967"/>
        <w:category>
          <w:name w:val="General"/>
          <w:gallery w:val="placeholder"/>
        </w:category>
        <w:types>
          <w:type w:val="bbPlcHdr"/>
        </w:types>
        <w:behaviors>
          <w:behavior w:val="content"/>
        </w:behaviors>
        <w:guid w:val="{61A06226-A61E-4E45-A95F-D1A58DA27E91}"/>
      </w:docPartPr>
      <w:docPartBody>
        <w:p w:rsidR="007A4919" w:rsidRDefault="007A4919">
          <w:pPr>
            <w:pStyle w:val="575DC32857D44457BE011B4C293DC967"/>
          </w:pPr>
          <w:r w:rsidRPr="00E74705">
            <w:rPr>
              <w:lang w:bidi="es-ES"/>
            </w:rPr>
            <w:t>[NOMBRE DEL PERSONAJE-2]</w:t>
          </w:r>
        </w:p>
      </w:docPartBody>
    </w:docPart>
    <w:docPart>
      <w:docPartPr>
        <w:name w:val="56B80F5FFF2B470DBC357D0858DCE7C1"/>
        <w:category>
          <w:name w:val="General"/>
          <w:gallery w:val="placeholder"/>
        </w:category>
        <w:types>
          <w:type w:val="bbPlcHdr"/>
        </w:types>
        <w:behaviors>
          <w:behavior w:val="content"/>
        </w:behaviors>
        <w:guid w:val="{1F61EEF1-9663-43DB-8D00-322C8602E839}"/>
      </w:docPartPr>
      <w:docPartBody>
        <w:p w:rsidR="007A4919" w:rsidRDefault="007A4919">
          <w:pPr>
            <w:pStyle w:val="56B80F5FFF2B470DBC357D0858DCE7C1"/>
          </w:pPr>
          <w:r w:rsidRPr="00E74705">
            <w:rPr>
              <w:lang w:bidi="es-ES"/>
            </w:rPr>
            <w:t>[Diálogo]</w:t>
          </w:r>
        </w:p>
      </w:docPartBody>
    </w:docPart>
    <w:docPart>
      <w:docPartPr>
        <w:name w:val="46CE9C7093E94CBC9B9759864F57C490"/>
        <w:category>
          <w:name w:val="General"/>
          <w:gallery w:val="placeholder"/>
        </w:category>
        <w:types>
          <w:type w:val="bbPlcHdr"/>
        </w:types>
        <w:behaviors>
          <w:behavior w:val="content"/>
        </w:behaviors>
        <w:guid w:val="{72351834-D0FC-4318-9F18-2D4FCED9C81C}"/>
      </w:docPartPr>
      <w:docPartBody>
        <w:p w:rsidR="007A4919" w:rsidRDefault="007A4919">
          <w:pPr>
            <w:pStyle w:val="46CE9C7093E94CBC9B9759864F57C490"/>
          </w:pPr>
          <w:r w:rsidRPr="00E74705">
            <w:rPr>
              <w:lang w:bidi="es-ES"/>
            </w:rPr>
            <w:t>[NOMBRE DEL PERSONAJE-1]</w:t>
          </w:r>
        </w:p>
      </w:docPartBody>
    </w:docPart>
    <w:docPart>
      <w:docPartPr>
        <w:name w:val="669D9F9D995B4C5A8E62D423E03ED5B5"/>
        <w:category>
          <w:name w:val="General"/>
          <w:gallery w:val="placeholder"/>
        </w:category>
        <w:types>
          <w:type w:val="bbPlcHdr"/>
        </w:types>
        <w:behaviors>
          <w:behavior w:val="content"/>
        </w:behaviors>
        <w:guid w:val="{7C389512-FD19-4E63-A1F1-B17A8B5D8EF4}"/>
      </w:docPartPr>
      <w:docPartBody>
        <w:p w:rsidR="007A4919" w:rsidRDefault="007A4919">
          <w:pPr>
            <w:pStyle w:val="669D9F9D995B4C5A8E62D423E03ED5B5"/>
          </w:pPr>
          <w:r w:rsidRPr="00E74705">
            <w:rPr>
              <w:lang w:bidi="es-ES"/>
            </w:rPr>
            <w:t>[Diálogo]</w:t>
          </w:r>
        </w:p>
      </w:docPartBody>
    </w:docPart>
    <w:docPart>
      <w:docPartPr>
        <w:name w:val="4FB1437DDFC04ECB9E776ADF0CE98D34"/>
        <w:category>
          <w:name w:val="General"/>
          <w:gallery w:val="placeholder"/>
        </w:category>
        <w:types>
          <w:type w:val="bbPlcHdr"/>
        </w:types>
        <w:behaviors>
          <w:behavior w:val="content"/>
        </w:behaviors>
        <w:guid w:val="{F37F6FE3-DB3B-4294-B65A-12EA2572E3EB}"/>
      </w:docPartPr>
      <w:docPartBody>
        <w:p w:rsidR="007A4919" w:rsidRDefault="007A4919">
          <w:pPr>
            <w:pStyle w:val="4FB1437DDFC04ECB9E776ADF0CE98D34"/>
          </w:pPr>
          <w:r w:rsidRPr="00E74705">
            <w:rPr>
              <w:lang w:bidi="es-ES"/>
            </w:rPr>
            <w:t>[NOMBRE DEL PERSONAJE-2]</w:t>
          </w:r>
        </w:p>
      </w:docPartBody>
    </w:docPart>
    <w:docPart>
      <w:docPartPr>
        <w:name w:val="F62CFA2FA5A54BE393D2207B9EA257C8"/>
        <w:category>
          <w:name w:val="General"/>
          <w:gallery w:val="placeholder"/>
        </w:category>
        <w:types>
          <w:type w:val="bbPlcHdr"/>
        </w:types>
        <w:behaviors>
          <w:behavior w:val="content"/>
        </w:behaviors>
        <w:guid w:val="{DCF45D02-9580-4DBE-AAFC-161ABEFFBDD4}"/>
      </w:docPartPr>
      <w:docPartBody>
        <w:p w:rsidR="007A4919" w:rsidRDefault="007A4919">
          <w:pPr>
            <w:pStyle w:val="F62CFA2FA5A54BE393D2207B9EA257C8"/>
          </w:pPr>
          <w:r w:rsidRPr="00E74705">
            <w:rPr>
              <w:lang w:bidi="es-ES"/>
            </w:rPr>
            <w:t>[Diálogo]</w:t>
          </w:r>
        </w:p>
      </w:docPartBody>
    </w:docPart>
    <w:docPart>
      <w:docPartPr>
        <w:name w:val="4946F0F3E1B74536AC88407D21862792"/>
        <w:category>
          <w:name w:val="General"/>
          <w:gallery w:val="placeholder"/>
        </w:category>
        <w:types>
          <w:type w:val="bbPlcHdr"/>
        </w:types>
        <w:behaviors>
          <w:behavior w:val="content"/>
        </w:behaviors>
        <w:guid w:val="{6C07EFD5-6419-47DC-9701-3B148B221805}"/>
      </w:docPartPr>
      <w:docPartBody>
        <w:p w:rsidR="007A4919" w:rsidRDefault="007A4919">
          <w:pPr>
            <w:pStyle w:val="4946F0F3E1B74536AC88407D21862792"/>
          </w:pPr>
          <w:r w:rsidRPr="00E74705">
            <w:rPr>
              <w:lang w:bidi="es-ES"/>
            </w:rPr>
            <w:t>[NOMBRE DEL PERSONAJE-1]</w:t>
          </w:r>
        </w:p>
      </w:docPartBody>
    </w:docPart>
    <w:docPart>
      <w:docPartPr>
        <w:name w:val="12BAD66632924AAE99DB5CCB57400CEA"/>
        <w:category>
          <w:name w:val="General"/>
          <w:gallery w:val="placeholder"/>
        </w:category>
        <w:types>
          <w:type w:val="bbPlcHdr"/>
        </w:types>
        <w:behaviors>
          <w:behavior w:val="content"/>
        </w:behaviors>
        <w:guid w:val="{E5BA1E33-FB03-4B10-9553-7FA4F14F4C45}"/>
      </w:docPartPr>
      <w:docPartBody>
        <w:p w:rsidR="007A4919" w:rsidRDefault="007A4919">
          <w:pPr>
            <w:pStyle w:val="12BAD66632924AAE99DB5CCB57400CEA"/>
          </w:pPr>
          <w:r w:rsidRPr="00E74705">
            <w:rPr>
              <w:lang w:bidi="es-ES"/>
            </w:rPr>
            <w:t>[Diálogo]</w:t>
          </w:r>
        </w:p>
      </w:docPartBody>
    </w:docPart>
    <w:docPart>
      <w:docPartPr>
        <w:name w:val="9881BBFD05C34BB29DD2E6F3D1A540BA"/>
        <w:category>
          <w:name w:val="General"/>
          <w:gallery w:val="placeholder"/>
        </w:category>
        <w:types>
          <w:type w:val="bbPlcHdr"/>
        </w:types>
        <w:behaviors>
          <w:behavior w:val="content"/>
        </w:behaviors>
        <w:guid w:val="{82B1B8A6-E824-443A-9445-5E7AA83BC03A}"/>
      </w:docPartPr>
      <w:docPartBody>
        <w:p w:rsidR="007A4919" w:rsidRDefault="007A4919">
          <w:pPr>
            <w:pStyle w:val="9881BBFD05C34BB29DD2E6F3D1A540BA"/>
          </w:pPr>
          <w:r w:rsidRPr="00100F98">
            <w:rPr>
              <w:lang w:bidi="es-ES"/>
            </w:rPr>
            <w:t>FUNDIDO DE SALIDA.</w:t>
          </w:r>
        </w:p>
      </w:docPartBody>
    </w:docPart>
    <w:docPart>
      <w:docPartPr>
        <w:name w:val="AED1B1DD0CDE4714AEC3AB74047804DA"/>
        <w:category>
          <w:name w:val="General"/>
          <w:gallery w:val="placeholder"/>
        </w:category>
        <w:types>
          <w:type w:val="bbPlcHdr"/>
        </w:types>
        <w:behaviors>
          <w:behavior w:val="content"/>
        </w:behaviors>
        <w:guid w:val="{CE7778C7-992B-472D-A1D9-A3D0DE449932}"/>
      </w:docPartPr>
      <w:docPartBody>
        <w:p w:rsidR="007A4919" w:rsidRDefault="007A4919">
          <w:pPr>
            <w:pStyle w:val="AED1B1DD0CDE4714AEC3AB74047804DA"/>
          </w:pPr>
          <w:r w:rsidRPr="007225A9">
            <w:rPr>
              <w:lang w:bidi="es-ES"/>
            </w:rPr>
            <w:t xml:space="preserve">Este fin con </w:t>
          </w:r>
          <w:r w:rsidRPr="007225A9">
            <w:rPr>
              <w:b/>
              <w:lang w:bidi="es-ES"/>
            </w:rPr>
            <w:t>FUNDIDO DE SALIDA</w:t>
          </w:r>
          <w:r w:rsidRPr="007225A9">
            <w:rPr>
              <w:lang w:bidi="es-ES"/>
            </w:rPr>
            <w:t xml:space="preserve"> es una convención estándar para indicar el final del guión.</w:t>
          </w:r>
        </w:p>
      </w:docPartBody>
    </w:docPart>
    <w:docPart>
      <w:docPartPr>
        <w:name w:val="2C591DDC56544079BBFD5636E1CD42C1"/>
        <w:category>
          <w:name w:val="General"/>
          <w:gallery w:val="placeholder"/>
        </w:category>
        <w:types>
          <w:type w:val="bbPlcHdr"/>
        </w:types>
        <w:behaviors>
          <w:behavior w:val="content"/>
        </w:behaviors>
        <w:guid w:val="{5DBA1031-4771-422F-B4EF-47C99FCCEA35}"/>
      </w:docPartPr>
      <w:docPartBody>
        <w:p w:rsidR="007A4919" w:rsidRDefault="007A4919">
          <w:pPr>
            <w:pStyle w:val="2C591DDC56544079BBFD5636E1CD42C1"/>
          </w:pPr>
          <w:r w:rsidRPr="00C267AC">
            <w:rPr>
              <w:lang w:bidi="es-ES"/>
            </w:rPr>
            <w:t>FIN</w:t>
          </w:r>
        </w:p>
      </w:docPartBody>
    </w:docPart>
    <w:docPart>
      <w:docPartPr>
        <w:name w:val="3B84B26C8C824E86A2EC51A232E79175"/>
        <w:category>
          <w:name w:val="General"/>
          <w:gallery w:val="placeholder"/>
        </w:category>
        <w:types>
          <w:type w:val="bbPlcHdr"/>
        </w:types>
        <w:behaviors>
          <w:behavior w:val="content"/>
        </w:behaviors>
        <w:guid w:val="{E22E1D99-7154-4731-81A5-D867DF9F19BC}"/>
      </w:docPartPr>
      <w:docPartBody>
        <w:p w:rsidR="007A4919" w:rsidRDefault="007A4919" w:rsidP="00100F98">
          <w:pPr>
            <w:pStyle w:val="Ttulo1"/>
          </w:pPr>
          <w:r w:rsidRPr="003B5148">
            <w:rPr>
              <w:lang w:bidi="es-ES"/>
            </w:rPr>
            <w:t>DIRECTRICES PARA LOS GUIONISTAS</w:t>
          </w:r>
        </w:p>
        <w:p w:rsidR="007A4919" w:rsidRDefault="007A4919" w:rsidP="003B5148">
          <w:pPr>
            <w:pStyle w:val="Textodesugerencia"/>
          </w:pPr>
          <w:r>
            <w:rPr>
              <w:lang w:bidi="es-ES"/>
            </w:rPr>
            <w:t>Esta plantilla sencilla y fácil de usar está diseñada para que pueda hacer volar su creatividad sin preocuparse de los aspectos técnicos de fo</w:t>
          </w:r>
          <w:r>
            <w:rPr>
              <w:lang w:bidi="es-ES"/>
            </w:rPr>
            <w:t>rmato del guión. Los estilos de esta plantilla se han configurado para hacer el formato del guión fácil y sencillo de usar, con solo unos pocos clics. Todo el trabajo está hecho, por lo que solo tiene que sentarse y escribir una historia.</w:t>
          </w:r>
        </w:p>
        <w:p w:rsidR="007A4919" w:rsidRDefault="007A4919" w:rsidP="003B5148">
          <w:pPr>
            <w:pStyle w:val="Textodesugerencia"/>
          </w:pPr>
          <w:r>
            <w:rPr>
              <w:lang w:bidi="es-ES"/>
            </w:rPr>
            <w:t>Si se le ocurre u</w:t>
          </w:r>
          <w:r>
            <w:rPr>
              <w:lang w:bidi="es-ES"/>
            </w:rPr>
            <w:t>na idea (relacionada o no con la historia) mientras escribe el guión, anótela en los comentarios de este documento o en otro sitio. Puede volver a ella más adelante y ampliar sus ideas cuando tenga tiempo.</w:t>
          </w:r>
        </w:p>
        <w:p w:rsidR="007A4919" w:rsidRDefault="007A4919" w:rsidP="003B5148">
          <w:pPr>
            <w:pStyle w:val="Textodesugerencia"/>
          </w:pPr>
          <w:r w:rsidRPr="00CC177D">
            <w:rPr>
              <w:lang w:bidi="es-ES"/>
            </w:rPr>
            <w:t>Antes de empezar a escribir el guión, pregúntese:</w:t>
          </w:r>
        </w:p>
        <w:p w:rsidR="007A4919" w:rsidRDefault="007A4919" w:rsidP="003B5148">
          <w:pPr>
            <w:pStyle w:val="Vietadetextodesugerencia"/>
            <w:rPr>
              <w:b/>
            </w:rPr>
          </w:pPr>
          <w:r w:rsidRPr="003B5148">
            <w:rPr>
              <w:b/>
              <w:lang w:bidi="es-ES"/>
            </w:rPr>
            <w:t>¿Ha hecho los deberes como es debido? Es decir:</w:t>
          </w:r>
        </w:p>
        <w:p w:rsidR="007A4919" w:rsidRDefault="007A4919" w:rsidP="003B5148">
          <w:pPr>
            <w:pStyle w:val="Vietadetextodesugerencia2"/>
          </w:pPr>
          <w:r>
            <w:rPr>
              <w:lang w:bidi="es-ES"/>
            </w:rPr>
            <w:t xml:space="preserve">¿Los personajes y el argumento están claros, bien definidos y son fáciles de seguir en su mente? </w:t>
          </w:r>
        </w:p>
        <w:p w:rsidR="007A4919" w:rsidRDefault="007A4919" w:rsidP="003B5148">
          <w:pPr>
            <w:pStyle w:val="Vietadetextodesugerencia2"/>
          </w:pPr>
          <w:r>
            <w:rPr>
              <w:lang w:bidi="es-ES"/>
            </w:rPr>
            <w:t xml:space="preserve">¿Puede visualizarlos con suficiente nivel de detalles? </w:t>
          </w:r>
        </w:p>
        <w:p w:rsidR="007A4919" w:rsidRDefault="007A4919" w:rsidP="003B5148">
          <w:pPr>
            <w:pStyle w:val="Vietadetextodesugerencia2"/>
          </w:pPr>
          <w:r>
            <w:rPr>
              <w:lang w:bidi="es-ES"/>
            </w:rPr>
            <w:t xml:space="preserve">¿Tiene una idea clara de la historia en detalle antes </w:t>
          </w:r>
          <w:r>
            <w:rPr>
              <w:lang w:bidi="es-ES"/>
            </w:rPr>
            <w:t xml:space="preserve">de empezar a escribir? </w:t>
          </w:r>
        </w:p>
        <w:p w:rsidR="007A4919" w:rsidRDefault="007A4919" w:rsidP="003B5148">
          <w:pPr>
            <w:pStyle w:val="Vietadetextodesugerencia2"/>
          </w:pPr>
          <w:r>
            <w:rPr>
              <w:lang w:bidi="es-ES"/>
            </w:rPr>
            <w:t xml:space="preserve">¿Ha prestado especial atención a la apertura, el centro de la historia y el final? </w:t>
          </w:r>
        </w:p>
        <w:p w:rsidR="007A4919" w:rsidRPr="003B5148" w:rsidRDefault="007A4919" w:rsidP="003B5148">
          <w:pPr>
            <w:pStyle w:val="Vietadetextodesugerencia2"/>
            <w:rPr>
              <w:b/>
            </w:rPr>
          </w:pPr>
          <w:r>
            <w:rPr>
              <w:lang w:bidi="es-ES"/>
            </w:rPr>
            <w:t>¿Es la apertura lo bastante atractiva como para captar el interés de alguien con las primeras frases y que no se canse de la historia antes de que e</w:t>
          </w:r>
          <w:r>
            <w:rPr>
              <w:lang w:bidi="es-ES"/>
            </w:rPr>
            <w:t>mpiece?</w:t>
          </w:r>
        </w:p>
        <w:p w:rsidR="007A4919" w:rsidRPr="003B5148" w:rsidRDefault="007A4919" w:rsidP="003B5148">
          <w:pPr>
            <w:pStyle w:val="Vietadetextodesugerencia"/>
            <w:rPr>
              <w:b/>
            </w:rPr>
          </w:pPr>
          <w:r w:rsidRPr="003B5148">
            <w:rPr>
              <w:b/>
              <w:lang w:bidi="es-ES"/>
            </w:rPr>
            <w:t>¿Están bien definidos los personajes? Es decir:</w:t>
          </w:r>
        </w:p>
        <w:p w:rsidR="007A4919" w:rsidRDefault="007A4919" w:rsidP="003B5148">
          <w:pPr>
            <w:pStyle w:val="Vietadetextodesugerencia2"/>
          </w:pPr>
          <w:r>
            <w:rPr>
              <w:lang w:bidi="es-ES"/>
            </w:rPr>
            <w:t xml:space="preserve">¿Ha especificado la personalidad y el lenguaje corporal de los personajes? </w:t>
          </w:r>
        </w:p>
        <w:p w:rsidR="007A4919" w:rsidRDefault="007A4919" w:rsidP="003B5148">
          <w:pPr>
            <w:pStyle w:val="Vietadetextodesugerencia2"/>
          </w:pPr>
          <w:r>
            <w:rPr>
              <w:lang w:bidi="es-ES"/>
            </w:rPr>
            <w:t xml:space="preserve">¿Ha concebido correctamente en su mente la forma en la que quiere que el personaje aparezca en pantalla? </w:t>
          </w:r>
        </w:p>
        <w:p w:rsidR="007A4919" w:rsidRDefault="007A4919" w:rsidP="003B5148">
          <w:pPr>
            <w:pStyle w:val="Vietadetextodesugerencia2"/>
          </w:pPr>
          <w:r>
            <w:rPr>
              <w:lang w:bidi="es-ES"/>
            </w:rPr>
            <w:t xml:space="preserve">¿Ha prestado suficiente atención a la edad, apariencia, costumbres y características del personaje? </w:t>
          </w:r>
        </w:p>
        <w:p w:rsidR="007A4919" w:rsidRDefault="007A4919" w:rsidP="003B5148">
          <w:pPr>
            <w:pStyle w:val="Vietadetextodesugerencia2"/>
          </w:pPr>
          <w:r>
            <w:rPr>
              <w:lang w:bidi="es-ES"/>
            </w:rPr>
            <w:t>¿Ha proporcionado al director y al diseñador de vestuario las bases para empezar a dar vida a los personajes?</w:t>
          </w:r>
        </w:p>
        <w:p w:rsidR="007A4919" w:rsidRPr="003B5148" w:rsidRDefault="007A4919" w:rsidP="003B5148">
          <w:pPr>
            <w:pStyle w:val="Vietadetextodesugerencia"/>
            <w:rPr>
              <w:b/>
            </w:rPr>
          </w:pPr>
          <w:r w:rsidRPr="003B5148">
            <w:rPr>
              <w:b/>
              <w:lang w:bidi="es-ES"/>
            </w:rPr>
            <w:t>¿Están las ubicaciones decididas y finalizada</w:t>
          </w:r>
          <w:r w:rsidRPr="003B5148">
            <w:rPr>
              <w:b/>
              <w:lang w:bidi="es-ES"/>
            </w:rPr>
            <w:t>s?</w:t>
          </w:r>
        </w:p>
        <w:p w:rsidR="007A4919" w:rsidRPr="003B5148" w:rsidRDefault="007A4919" w:rsidP="003B5148">
          <w:pPr>
            <w:pStyle w:val="Vietadetextodesugerencia"/>
            <w:rPr>
              <w:b/>
            </w:rPr>
          </w:pPr>
          <w:r w:rsidRPr="003B5148">
            <w:rPr>
              <w:b/>
              <w:lang w:bidi="es-ES"/>
            </w:rPr>
            <w:t>¿Quién es su audiencia? ¿Qué les gusta?</w:t>
          </w:r>
        </w:p>
        <w:p w:rsidR="007A4919" w:rsidRDefault="007A4919" w:rsidP="003B5148">
          <w:pPr>
            <w:pStyle w:val="Textodesugerencia"/>
          </w:pPr>
          <w:r>
            <w:rPr>
              <w:lang w:bidi="es-ES"/>
            </w:rPr>
            <w:t>Recuerde que siempre puede seguir improvisando hasta que esté completamente satisfecho con la historia completa, pero es muy útil tener las respuestas a estas preguntas antes de empezar. La apertura será muy impor</w:t>
          </w:r>
          <w:r>
            <w:rPr>
              <w:lang w:bidi="es-ES"/>
            </w:rPr>
            <w:t>tante para obtener la atención del público. Al responder a las preguntas mostradas anteriormente, usted se pone en la piel de la audiencia.</w:t>
          </w:r>
        </w:p>
        <w:p w:rsidR="007A4919" w:rsidRDefault="007A4919" w:rsidP="003B5148">
          <w:pPr>
            <w:pStyle w:val="Textodesugerencia"/>
          </w:pPr>
          <w:r>
            <w:rPr>
              <w:lang w:bidi="es-ES"/>
            </w:rPr>
            <w:t>El guión terminará convirtiéndose en una película. Asegúrese de que el guión es comunicativo visualmente.</w:t>
          </w:r>
        </w:p>
        <w:p w:rsidR="007A4919" w:rsidRDefault="007A4919" w:rsidP="003B5148">
          <w:pPr>
            <w:pStyle w:val="Vietadetextodesugerencia"/>
          </w:pPr>
          <w:r>
            <w:rPr>
              <w:lang w:bidi="es-ES"/>
            </w:rPr>
            <w:t>Si va a re</w:t>
          </w:r>
          <w:r>
            <w:rPr>
              <w:lang w:bidi="es-ES"/>
            </w:rPr>
            <w:t>alizar una escena triste, escriba en consecuencia: una escena oscura y turbia tanto visualmente (descripción de la escena) como verbalmente (diálogo).</w:t>
          </w:r>
        </w:p>
        <w:p w:rsidR="007A4919" w:rsidRDefault="007A4919" w:rsidP="003B5148">
          <w:pPr>
            <w:pStyle w:val="Vietadetextodesugerencia"/>
          </w:pPr>
          <w:r>
            <w:rPr>
              <w:lang w:bidi="es-ES"/>
            </w:rPr>
            <w:t>Un escenario alegre y vibrante, por otro lado, se escribirá de forma diferente: brillante y colorida.</w:t>
          </w:r>
        </w:p>
        <w:p w:rsidR="007A4919" w:rsidRDefault="007A4919" w:rsidP="003B5148">
          <w:pPr>
            <w:pStyle w:val="Vietadetextodesugerencia"/>
          </w:pPr>
          <w:r>
            <w:rPr>
              <w:lang w:bidi="es-ES"/>
            </w:rPr>
            <w:t>Rec</w:t>
          </w:r>
          <w:r>
            <w:rPr>
              <w:lang w:bidi="es-ES"/>
            </w:rPr>
            <w:t>uerde, está contando una historia visualmente, a través de la cámara, no escribiendo un libro dejando cosas a la imaginación de los lectores.</w:t>
          </w:r>
        </w:p>
        <w:p w:rsidR="007A4919" w:rsidRDefault="007A4919" w:rsidP="003B5148">
          <w:pPr>
            <w:pStyle w:val="Textodesugerencia"/>
          </w:pPr>
          <w:r>
            <w:rPr>
              <w:lang w:bidi="es-ES"/>
            </w:rPr>
            <w:t>Las presentaciones de los personajes deben ser detalladas y precisas para que el actor o actriz pueda hacer que su</w:t>
          </w:r>
          <w:r>
            <w:rPr>
              <w:lang w:bidi="es-ES"/>
            </w:rPr>
            <w:t xml:space="preserve"> visión se haga realidad en pantalla. Recuerde que el medio visual es muy eficaz e incluye los más mínimos detalles. Cuanto más descriptivo sea el guión, mejor. En las presentaciones de los personajes, indique su:</w:t>
          </w:r>
        </w:p>
        <w:p w:rsidR="007A4919" w:rsidRDefault="007A4919" w:rsidP="003B5148">
          <w:pPr>
            <w:pStyle w:val="Vietadetextodesugerencia"/>
          </w:pPr>
          <w:r>
            <w:rPr>
              <w:lang w:bidi="es-ES"/>
            </w:rPr>
            <w:t>Apariencia,</w:t>
          </w:r>
        </w:p>
        <w:p w:rsidR="007A4919" w:rsidRDefault="007A4919" w:rsidP="003B5148">
          <w:pPr>
            <w:pStyle w:val="Vietadetextodesugerencia"/>
          </w:pPr>
          <w:r>
            <w:rPr>
              <w:lang w:bidi="es-ES"/>
            </w:rPr>
            <w:t>Atuendo,</w:t>
          </w:r>
        </w:p>
        <w:p w:rsidR="007A4919" w:rsidRDefault="007A4919" w:rsidP="003B5148">
          <w:pPr>
            <w:pStyle w:val="Vietadetextodesugerencia"/>
          </w:pPr>
          <w:r>
            <w:rPr>
              <w:lang w:bidi="es-ES"/>
            </w:rPr>
            <w:t>Hábitos,</w:t>
          </w:r>
        </w:p>
        <w:p w:rsidR="007A4919" w:rsidRDefault="007A4919" w:rsidP="003B5148">
          <w:pPr>
            <w:pStyle w:val="Vietadetextodesugerencia"/>
          </w:pPr>
          <w:r>
            <w:rPr>
              <w:lang w:bidi="es-ES"/>
            </w:rPr>
            <w:t>Lenguaje cor</w:t>
          </w:r>
          <w:r>
            <w:rPr>
              <w:lang w:bidi="es-ES"/>
            </w:rPr>
            <w:t>poral y</w:t>
          </w:r>
        </w:p>
        <w:p w:rsidR="007A4919" w:rsidRDefault="007A4919" w:rsidP="003B5148">
          <w:pPr>
            <w:pStyle w:val="Vietadetextodesugerencia"/>
          </w:pPr>
          <w:r>
            <w:rPr>
              <w:lang w:bidi="es-ES"/>
            </w:rPr>
            <w:t>¿Con qué profundidad quiere esbozar el personaje?</w:t>
          </w:r>
        </w:p>
        <w:p w:rsidR="007A4919" w:rsidRDefault="007A4919" w:rsidP="003B5148">
          <w:pPr>
            <w:pStyle w:val="Textodesugerencia"/>
          </w:pPr>
          <w:r>
            <w:rPr>
              <w:lang w:bidi="es-ES"/>
            </w:rPr>
            <w:t>Es posible que quiera dar muchos detalles sobre algunos personajes, para que la audiencia les conozca bien, mientras que solo de un poco de información sobre otros personajes que no sean tan importa</w:t>
          </w:r>
          <w:r>
            <w:rPr>
              <w:lang w:bidi="es-ES"/>
            </w:rPr>
            <w:t>ntes.</w:t>
          </w:r>
        </w:p>
        <w:p w:rsidR="007A4919" w:rsidRDefault="007A4919" w:rsidP="003B5148">
          <w:pPr>
            <w:pStyle w:val="Textodesugerencia"/>
          </w:pPr>
          <w:r>
            <w:rPr>
              <w:lang w:bidi="es-ES"/>
            </w:rPr>
            <w:t xml:space="preserve">Escriba el guión en un lugar donde se siente a gusto e inspirado para escribir. Para algunos, la naturaleza es la ubicación preferida para la inspiración. Para otros, sentarse con una taza de café junto a una ventana es el lugar ideal para escribir. </w:t>
          </w:r>
          <w:r>
            <w:rPr>
              <w:lang w:bidi="es-ES"/>
            </w:rPr>
            <w:t>¿Cuál es el suyo?</w:t>
          </w:r>
        </w:p>
        <w:p w:rsidR="007A4919" w:rsidRDefault="007A4919" w:rsidP="003B5148">
          <w:pPr>
            <w:pStyle w:val="Textodesugerencia"/>
          </w:pPr>
          <w:r>
            <w:rPr>
              <w:lang w:bidi="es-ES"/>
            </w:rPr>
            <w:t>No deje espacio para ningún tipo de ambigüedad: sea tan claro como sea posible.</w:t>
          </w:r>
        </w:p>
        <w:p w:rsidR="007A4919" w:rsidRDefault="007A4919" w:rsidP="003B5148">
          <w:pPr>
            <w:pStyle w:val="Textodesugerencia"/>
          </w:pPr>
          <w:r w:rsidRPr="00A707C6">
            <w:rPr>
              <w:lang w:bidi="es-ES"/>
            </w:rPr>
            <w:t>No confíe en su memoria, siempre puede fallarle. Si se le ocurre una idea (relacionada o no con la historia), anótela en una libreta, en la plantilla de libre</w:t>
          </w:r>
          <w:r w:rsidRPr="00A707C6">
            <w:rPr>
              <w:lang w:bidi="es-ES"/>
            </w:rPr>
            <w:t>ta o en los comentarios de este documento, para que pueda volver a ella más adelante y expandirla cuando tenga tiempo. Muchas grandes ideas se pierden solo porque no se apuntaron a tiempo.</w:t>
          </w:r>
        </w:p>
        <w:p w:rsidR="007A4919" w:rsidRPr="00606E66" w:rsidRDefault="007A4919" w:rsidP="003B5148">
          <w:pPr>
            <w:pStyle w:val="Textodesugerencia"/>
            <w:rPr>
              <w:b/>
            </w:rPr>
          </w:pPr>
          <w:r w:rsidRPr="00606E66">
            <w:rPr>
              <w:b/>
              <w:lang w:bidi="es-ES"/>
            </w:rPr>
            <w:t>Ayuda de formato</w:t>
          </w:r>
        </w:p>
        <w:p w:rsidR="007A4919" w:rsidRDefault="007A4919" w:rsidP="003B5148">
          <w:pPr>
            <w:pStyle w:val="Textodesugerencia"/>
          </w:pPr>
          <w:r>
            <w:rPr>
              <w:lang w:bidi="es-ES"/>
            </w:rPr>
            <w:t>Cuando termine de seguir las instrucciones de esta</w:t>
          </w:r>
          <w:r>
            <w:rPr>
              <w:lang w:bidi="es-ES"/>
            </w:rPr>
            <w:t xml:space="preserve"> plantilla, haga clic y elimine el texto de sugerencia azul. Presione Eliminar una vez más para eliminar el espacio adicional en el que aparecía el texto de sugerencia. Así se asegurará de que empieza a escribir en las secciones con formato previo.</w:t>
          </w:r>
        </w:p>
        <w:p w:rsidR="007A4919" w:rsidRDefault="007A4919" w:rsidP="003B5148">
          <w:pPr>
            <w:pStyle w:val="Textodesugerencia"/>
          </w:pPr>
          <w:r>
            <w:rPr>
              <w:lang w:bidi="es-ES"/>
            </w:rPr>
            <w:t>Si quie</w:t>
          </w:r>
          <w:r>
            <w:rPr>
              <w:lang w:bidi="es-ES"/>
            </w:rPr>
            <w:t xml:space="preserve">re actualizar el texto de un marcador de posición, haga clic en el texto y empiece a escribir. Los estilos predefinidos se han aplicado a todo el texto de marcadores de posición y se mantendrán en el texto que haya escrito. </w:t>
          </w:r>
        </w:p>
        <w:p w:rsidR="007A4919" w:rsidRDefault="007A4919">
          <w:pPr>
            <w:pStyle w:val="3B84B26C8C824E86A2EC51A232E79175"/>
          </w:pPr>
          <w:r>
            <w:rPr>
              <w:lang w:bidi="es-ES"/>
            </w:rPr>
            <w:t>¿Necesita cambiar el formato en</w:t>
          </w:r>
          <w:r>
            <w:rPr>
              <w:lang w:bidi="es-ES"/>
            </w:rPr>
            <w:t xml:space="preserve"> una de sus adiciones? Use el grupo Estilos de la cinta Inicio para dar formato al texto con un solo clic.</w:t>
          </w:r>
        </w:p>
      </w:docPartBody>
    </w:docPart>
    <w:docPart>
      <w:docPartPr>
        <w:name w:val="D052D43FD35DBB4593F16D1D259B58C8"/>
        <w:category>
          <w:name w:val="General"/>
          <w:gallery w:val="placeholder"/>
        </w:category>
        <w:types>
          <w:type w:val="bbPlcHdr"/>
        </w:types>
        <w:behaviors>
          <w:behavior w:val="content"/>
        </w:behaviors>
        <w:guid w:val="{C35B12EC-90C8-164B-B531-8F09995ADA76}"/>
      </w:docPartPr>
      <w:docPartBody>
        <w:p w:rsidR="00000000" w:rsidRDefault="007A4919" w:rsidP="007A4919">
          <w:pPr>
            <w:pStyle w:val="D052D43FD35DBB4593F16D1D259B58C8"/>
          </w:pPr>
          <w:r w:rsidRPr="00860EE4">
            <w:rPr>
              <w:lang w:bidi="es-ES"/>
            </w:rPr>
            <w:t>[Dirección]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Segoe UI Symbol"/>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Calibri Light">
    <w:altName w:val="Tahoma"/>
    <w:charset w:val="00"/>
    <w:family w:val="swiss"/>
    <w:pitch w:val="variable"/>
    <w:sig w:usb0="E0002AFF" w:usb1="C000247B" w:usb2="00000009" w:usb3="00000000" w:csb0="000001FF" w:csb1="00000000"/>
  </w:font>
  <w:font w:name="font526">
    <w:altName w:val="Calibri"/>
    <w:charset w:val="01"/>
    <w:family w:val="auto"/>
    <w:pitch w:val="variable"/>
  </w:font>
  <w:font w:name="宋体">
    <w:charset w:val="50"/>
    <w:family w:val="auto"/>
    <w:pitch w:val="variable"/>
    <w:sig w:usb0="00000001" w:usb1="080E0000" w:usb2="00000010" w:usb3="00000000" w:csb0="00040000"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auto"/>
    <w:pitch w:val="variable"/>
    <w:sig w:usb0="F7FFAFFF" w:usb1="E9DFFFFF" w:usb2="0000003F" w:usb3="00000000" w:csb0="003F01F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66A52"/>
    <w:multiLevelType w:val="multilevel"/>
    <w:tmpl w:val="864A385A"/>
    <w:lvl w:ilvl="0">
      <w:start w:val="1"/>
      <w:numFmt w:val="bullet"/>
      <w:pStyle w:val="Vietadetextodesugerencia"/>
      <w:lvlText w:val=""/>
      <w:lvlJc w:val="left"/>
      <w:pPr>
        <w:ind w:left="360" w:hanging="360"/>
      </w:pPr>
      <w:rPr>
        <w:rFonts w:ascii="Symbol" w:hAnsi="Symbol" w:hint="default"/>
        <w:color w:val="3465A4"/>
      </w:rPr>
    </w:lvl>
    <w:lvl w:ilvl="1">
      <w:start w:val="1"/>
      <w:numFmt w:val="bullet"/>
      <w:pStyle w:val="Vietadetextodesugerencia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04"/>
    <w:rsid w:val="007A4919"/>
    <w:rsid w:val="00B3420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pPr>
      <w:spacing w:line="480" w:lineRule="auto"/>
      <w:ind w:firstLine="720"/>
      <w:jc w:val="center"/>
      <w:outlineLvl w:val="0"/>
    </w:pPr>
    <w:rPr>
      <w:rFonts w:ascii="Calibri" w:eastAsia="Times New Roman" w:hAnsi="Calibri" w:cs="Courier"/>
      <w:b/>
      <w:bCs/>
      <w:color w:val="3465A4"/>
      <w:kern w:val="0"/>
      <w:sz w:val="24"/>
      <w:szCs w:val="24"/>
      <w:lang w:eastAsia="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before="2160" w:line="252" w:lineRule="auto"/>
      <w:jc w:val="center"/>
    </w:pPr>
    <w:rPr>
      <w:rFonts w:asciiTheme="majorHAnsi" w:eastAsiaTheme="majorEastAsia" w:hAnsiTheme="majorHAnsi" w:cstheme="majorBidi"/>
      <w:caps/>
      <w:spacing w:val="-10"/>
      <w:kern w:val="28"/>
      <w:sz w:val="24"/>
      <w:szCs w:val="56"/>
      <w:lang w:eastAsia="en-US"/>
      <w14:ligatures w14:val="none"/>
    </w:rPr>
  </w:style>
  <w:style w:type="character" w:customStyle="1" w:styleId="TtuloCar">
    <w:name w:val="Título Car"/>
    <w:basedOn w:val="Fuentedeprrafopredeter"/>
    <w:link w:val="Ttulo"/>
    <w:uiPriority w:val="10"/>
    <w:rPr>
      <w:rFonts w:asciiTheme="majorHAnsi" w:eastAsiaTheme="majorEastAsia" w:hAnsiTheme="majorHAnsi" w:cstheme="majorBidi"/>
      <w:caps/>
      <w:spacing w:val="-10"/>
      <w:kern w:val="28"/>
      <w:sz w:val="24"/>
      <w:szCs w:val="56"/>
      <w:lang w:eastAsia="en-US"/>
      <w14:ligatures w14:val="none"/>
    </w:rPr>
  </w:style>
  <w:style w:type="paragraph" w:customStyle="1" w:styleId="FA100EDDA36B42AA8D9B24FAA035DBF7">
    <w:name w:val="FA100EDDA36B42AA8D9B24FAA035DBF7"/>
  </w:style>
  <w:style w:type="paragraph" w:customStyle="1" w:styleId="Vietadetextodesugerencia">
    <w:name w:val="Viñeta de texto de sugerencia"/>
    <w:basedOn w:val="Normal"/>
    <w:qFormat/>
    <w:pPr>
      <w:numPr>
        <w:numId w:val="1"/>
      </w:numPr>
      <w:spacing w:after="120" w:line="252" w:lineRule="auto"/>
    </w:pPr>
    <w:rPr>
      <w:rFonts w:ascii="Calibri" w:eastAsia="Times New Roman" w:hAnsi="Calibri" w:cs="Times New Roman"/>
      <w:color w:val="3465A4"/>
      <w:kern w:val="0"/>
      <w:sz w:val="24"/>
      <w:szCs w:val="24"/>
      <w:lang w:eastAsia="en-US"/>
      <w14:ligatures w14:val="none"/>
    </w:rPr>
  </w:style>
  <w:style w:type="paragraph" w:customStyle="1" w:styleId="Textodesugerencia">
    <w:name w:val="Texto de sugerencia"/>
    <w:basedOn w:val="Normal"/>
    <w:qFormat/>
    <w:pPr>
      <w:spacing w:line="252" w:lineRule="auto"/>
    </w:pPr>
    <w:rPr>
      <w:rFonts w:ascii="Calibri" w:eastAsia="Times New Roman" w:hAnsi="Calibri" w:cs="Times New Roman"/>
      <w:color w:val="3465A4"/>
      <w:kern w:val="0"/>
      <w:sz w:val="24"/>
      <w:szCs w:val="24"/>
      <w:lang w:eastAsia="en-US"/>
      <w14:ligatures w14:val="none"/>
    </w:rPr>
  </w:style>
  <w:style w:type="paragraph" w:customStyle="1" w:styleId="Vietadetextodesugerencia2">
    <w:name w:val="Viñeta de texto de sugerencia 2"/>
    <w:basedOn w:val="Vietadetextodesugerencia"/>
    <w:qFormat/>
    <w:pPr>
      <w:numPr>
        <w:ilvl w:val="1"/>
      </w:numPr>
    </w:pPr>
  </w:style>
  <w:style w:type="paragraph" w:customStyle="1" w:styleId="CD76BAEF63C949D58078CDF5FF724ADB">
    <w:name w:val="CD76BAEF63C949D58078CDF5FF724ADB"/>
  </w:style>
  <w:style w:type="paragraph" w:customStyle="1" w:styleId="2EB977737BDC4DF5A2087283622F17D4">
    <w:name w:val="2EB977737BDC4DF5A2087283622F17D4"/>
  </w:style>
  <w:style w:type="paragraph" w:customStyle="1" w:styleId="4CFCB425065C47E69F23E887E252AADA">
    <w:name w:val="4CFCB425065C47E69F23E887E252AADA"/>
  </w:style>
  <w:style w:type="paragraph" w:customStyle="1" w:styleId="DD474C9E03A14B03B0DBA0B3F8010FBF">
    <w:name w:val="DD474C9E03A14B03B0DBA0B3F8010FBF"/>
  </w:style>
  <w:style w:type="paragraph" w:customStyle="1" w:styleId="C89471A9936E4A1DA78ADCCCDF6A9D0F">
    <w:name w:val="C89471A9936E4A1DA78ADCCCDF6A9D0F"/>
  </w:style>
  <w:style w:type="paragraph" w:customStyle="1" w:styleId="09C5E24AFD3542C9A94B1165F915A661">
    <w:name w:val="09C5E24AFD3542C9A94B1165F915A661"/>
  </w:style>
  <w:style w:type="paragraph" w:customStyle="1" w:styleId="1255A2360E3B49B29B0D006E90E1F785">
    <w:name w:val="1255A2360E3B49B29B0D006E90E1F785"/>
  </w:style>
  <w:style w:type="paragraph" w:customStyle="1" w:styleId="B80A3F04BBCC4925998D1B474869A575">
    <w:name w:val="B80A3F04BBCC4925998D1B474869A575"/>
  </w:style>
  <w:style w:type="paragraph" w:customStyle="1" w:styleId="FFBA4A2EF3AC4BC7A8EF62799FA5538E">
    <w:name w:val="FFBA4A2EF3AC4BC7A8EF62799FA5538E"/>
  </w:style>
  <w:style w:type="paragraph" w:customStyle="1" w:styleId="1941C6B3454547A39E9E08F019696A75">
    <w:name w:val="1941C6B3454547A39E9E08F019696A75"/>
  </w:style>
  <w:style w:type="paragraph" w:customStyle="1" w:styleId="1E760AAD627F4150AA2AF520AB42BED5">
    <w:name w:val="1E760AAD627F4150AA2AF520AB42BED5"/>
  </w:style>
  <w:style w:type="paragraph" w:customStyle="1" w:styleId="15C64611099A468CA024E3B9EC1487A2">
    <w:name w:val="15C64611099A468CA024E3B9EC1487A2"/>
  </w:style>
  <w:style w:type="paragraph" w:customStyle="1" w:styleId="57B7DE61CFD64D56ACEEEAB51577A341">
    <w:name w:val="57B7DE61CFD64D56ACEEEAB51577A341"/>
  </w:style>
  <w:style w:type="paragraph" w:customStyle="1" w:styleId="6989A367A84342488455362C8136FA15">
    <w:name w:val="6989A367A84342488455362C8136FA15"/>
  </w:style>
  <w:style w:type="paragraph" w:customStyle="1" w:styleId="B17DC490D887441DAAD7E2D2D2D38378">
    <w:name w:val="B17DC490D887441DAAD7E2D2D2D38378"/>
  </w:style>
  <w:style w:type="paragraph" w:customStyle="1" w:styleId="6E58A137E7B34F078B27A933CD259051">
    <w:name w:val="6E58A137E7B34F078B27A933CD259051"/>
  </w:style>
  <w:style w:type="paragraph" w:customStyle="1" w:styleId="9C0551F7E03B40B9A8AF644884FD6EA6">
    <w:name w:val="9C0551F7E03B40B9A8AF644884FD6EA6"/>
  </w:style>
  <w:style w:type="paragraph" w:customStyle="1" w:styleId="0EC1667A5C0E41478682F4D7A71DEA1C">
    <w:name w:val="0EC1667A5C0E41478682F4D7A71DEA1C"/>
  </w:style>
  <w:style w:type="paragraph" w:customStyle="1" w:styleId="69BA86A645164D3E925535E8D5A8CF41">
    <w:name w:val="69BA86A645164D3E925535E8D5A8CF41"/>
  </w:style>
  <w:style w:type="paragraph" w:customStyle="1" w:styleId="B494DDCBF2564196851BCB7B01146E63">
    <w:name w:val="B494DDCBF2564196851BCB7B01146E63"/>
  </w:style>
  <w:style w:type="paragraph" w:customStyle="1" w:styleId="9DCDEACDC9D54D7C9C8B679EBDDC9CC2">
    <w:name w:val="9DCDEACDC9D54D7C9C8B679EBDDC9CC2"/>
  </w:style>
  <w:style w:type="paragraph" w:customStyle="1" w:styleId="7CF600D58B0948A094AF7549AFC562CC">
    <w:name w:val="7CF600D58B0948A094AF7549AFC562CC"/>
  </w:style>
  <w:style w:type="paragraph" w:customStyle="1" w:styleId="EF301C4C4A4F428ABF320FA2C900C634">
    <w:name w:val="EF301C4C4A4F428ABF320FA2C900C634"/>
  </w:style>
  <w:style w:type="paragraph" w:customStyle="1" w:styleId="3BBF9894EBF54959A01251092FABE4BB">
    <w:name w:val="3BBF9894EBF54959A01251092FABE4BB"/>
  </w:style>
  <w:style w:type="paragraph" w:customStyle="1" w:styleId="9B6B50A6EA4E4380BBD810E9409A3A94">
    <w:name w:val="9B6B50A6EA4E4380BBD810E9409A3A94"/>
  </w:style>
  <w:style w:type="paragraph" w:customStyle="1" w:styleId="A4326E5EA2C647F7BDB73DB70FE86FA8">
    <w:name w:val="A4326E5EA2C647F7BDB73DB70FE86FA8"/>
  </w:style>
  <w:style w:type="paragraph" w:customStyle="1" w:styleId="C21C53A439064332911FAA498DD60BF4">
    <w:name w:val="C21C53A439064332911FAA498DD60BF4"/>
  </w:style>
  <w:style w:type="paragraph" w:customStyle="1" w:styleId="F713026F4EE14938976E1C4435CE5A96">
    <w:name w:val="F713026F4EE14938976E1C4435CE5A96"/>
  </w:style>
  <w:style w:type="paragraph" w:customStyle="1" w:styleId="D515F5B883A644C495B4796A0EB36CCC">
    <w:name w:val="D515F5B883A644C495B4796A0EB36CCC"/>
  </w:style>
  <w:style w:type="paragraph" w:customStyle="1" w:styleId="68DC6E9AF70A42B59706F72A7344CF63">
    <w:name w:val="68DC6E9AF70A42B59706F72A7344CF63"/>
  </w:style>
  <w:style w:type="paragraph" w:customStyle="1" w:styleId="A804033E96EC4EBF9FFFAF8E3999AA8A">
    <w:name w:val="A804033E96EC4EBF9FFFAF8E3999AA8A"/>
  </w:style>
  <w:style w:type="paragraph" w:customStyle="1" w:styleId="2492F32472C14EE99BA97C26380B8545">
    <w:name w:val="2492F32472C14EE99BA97C26380B8545"/>
  </w:style>
  <w:style w:type="paragraph" w:customStyle="1" w:styleId="329D7E233C8D490790941308A4D03504">
    <w:name w:val="329D7E233C8D490790941308A4D03504"/>
  </w:style>
  <w:style w:type="paragraph" w:customStyle="1" w:styleId="6AFBAED53BE54981BE60C697350D4CE8">
    <w:name w:val="6AFBAED53BE54981BE60C697350D4CE8"/>
  </w:style>
  <w:style w:type="paragraph" w:customStyle="1" w:styleId="416A10CAE1774327B98C2BD482349279">
    <w:name w:val="416A10CAE1774327B98C2BD482349279"/>
  </w:style>
  <w:style w:type="paragraph" w:customStyle="1" w:styleId="AE40F8DB935F41EF815827611C8E52FB">
    <w:name w:val="AE40F8DB935F41EF815827611C8E52FB"/>
  </w:style>
  <w:style w:type="paragraph" w:customStyle="1" w:styleId="4D7AAE1ACD764831A60A38A44FE281E2">
    <w:name w:val="4D7AAE1ACD764831A60A38A44FE281E2"/>
  </w:style>
  <w:style w:type="paragraph" w:customStyle="1" w:styleId="3DF85D5474B34E9386244C90624D1802">
    <w:name w:val="3DF85D5474B34E9386244C90624D1802"/>
  </w:style>
  <w:style w:type="paragraph" w:customStyle="1" w:styleId="FA7AA0DC11E44C9B9F0DCE4D77AD1ADF">
    <w:name w:val="FA7AA0DC11E44C9B9F0DCE4D77AD1ADF"/>
  </w:style>
  <w:style w:type="paragraph" w:customStyle="1" w:styleId="575DC32857D44457BE011B4C293DC967">
    <w:name w:val="575DC32857D44457BE011B4C293DC967"/>
  </w:style>
  <w:style w:type="paragraph" w:customStyle="1" w:styleId="56B80F5FFF2B470DBC357D0858DCE7C1">
    <w:name w:val="56B80F5FFF2B470DBC357D0858DCE7C1"/>
  </w:style>
  <w:style w:type="paragraph" w:customStyle="1" w:styleId="46CE9C7093E94CBC9B9759864F57C490">
    <w:name w:val="46CE9C7093E94CBC9B9759864F57C490"/>
  </w:style>
  <w:style w:type="paragraph" w:customStyle="1" w:styleId="669D9F9D995B4C5A8E62D423E03ED5B5">
    <w:name w:val="669D9F9D995B4C5A8E62D423E03ED5B5"/>
  </w:style>
  <w:style w:type="paragraph" w:customStyle="1" w:styleId="4FB1437DDFC04ECB9E776ADF0CE98D34">
    <w:name w:val="4FB1437DDFC04ECB9E776ADF0CE98D34"/>
  </w:style>
  <w:style w:type="paragraph" w:customStyle="1" w:styleId="F62CFA2FA5A54BE393D2207B9EA257C8">
    <w:name w:val="F62CFA2FA5A54BE393D2207B9EA257C8"/>
  </w:style>
  <w:style w:type="paragraph" w:customStyle="1" w:styleId="4946F0F3E1B74536AC88407D21862792">
    <w:name w:val="4946F0F3E1B74536AC88407D21862792"/>
  </w:style>
  <w:style w:type="paragraph" w:customStyle="1" w:styleId="12BAD66632924AAE99DB5CCB57400CEA">
    <w:name w:val="12BAD66632924AAE99DB5CCB57400CEA"/>
  </w:style>
  <w:style w:type="paragraph" w:customStyle="1" w:styleId="9881BBFD05C34BB29DD2E6F3D1A540BA">
    <w:name w:val="9881BBFD05C34BB29DD2E6F3D1A540BA"/>
  </w:style>
  <w:style w:type="paragraph" w:customStyle="1" w:styleId="AED1B1DD0CDE4714AEC3AB74047804DA">
    <w:name w:val="AED1B1DD0CDE4714AEC3AB74047804DA"/>
  </w:style>
  <w:style w:type="paragraph" w:customStyle="1" w:styleId="2C591DDC56544079BBFD5636E1CD42C1">
    <w:name w:val="2C591DDC56544079BBFD5636E1CD42C1"/>
  </w:style>
  <w:style w:type="character" w:customStyle="1" w:styleId="Ttulo1Car">
    <w:name w:val="Título 1 Car"/>
    <w:basedOn w:val="Fuentedeprrafopredeter"/>
    <w:link w:val="Ttulo1"/>
    <w:rPr>
      <w:rFonts w:ascii="Calibri" w:eastAsia="Times New Roman" w:hAnsi="Calibri" w:cs="Courier"/>
      <w:b/>
      <w:bCs/>
      <w:color w:val="3465A4"/>
      <w:kern w:val="0"/>
      <w:sz w:val="24"/>
      <w:szCs w:val="24"/>
      <w:lang w:eastAsia="en-US"/>
      <w14:ligatures w14:val="none"/>
    </w:rPr>
  </w:style>
  <w:style w:type="paragraph" w:customStyle="1" w:styleId="3B84B26C8C824E86A2EC51A232E79175">
    <w:name w:val="3B84B26C8C824E86A2EC51A232E79175"/>
  </w:style>
  <w:style w:type="paragraph" w:customStyle="1" w:styleId="D052D43FD35DBB4593F16D1D259B58C8">
    <w:name w:val="D052D43FD35DBB4593F16D1D259B58C8"/>
    <w:rsid w:val="007A4919"/>
    <w:pPr>
      <w:spacing w:after="0" w:line="240" w:lineRule="auto"/>
    </w:pPr>
    <w:rPr>
      <w:kern w:val="0"/>
      <w:sz w:val="24"/>
      <w:szCs w:val="24"/>
      <w:lang w:val="es-ES_tradnl" w:eastAsia="ja-JP"/>
      <w14:ligatures w14:val="none"/>
    </w:rPr>
  </w:style>
  <w:style w:type="paragraph" w:customStyle="1" w:styleId="1FD01097A5653B47ADB791F75BE2563A">
    <w:name w:val="1FD01097A5653B47ADB791F75BE2563A"/>
    <w:rsid w:val="007A4919"/>
    <w:pPr>
      <w:spacing w:after="0" w:line="240" w:lineRule="auto"/>
    </w:pPr>
    <w:rPr>
      <w:kern w:val="0"/>
      <w:sz w:val="24"/>
      <w:szCs w:val="24"/>
      <w:lang w:val="es-ES_tradnl" w:eastAsia="ja-JP"/>
      <w14:ligatures w14:val="none"/>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pPr>
      <w:spacing w:line="480" w:lineRule="auto"/>
      <w:ind w:firstLine="720"/>
      <w:jc w:val="center"/>
      <w:outlineLvl w:val="0"/>
    </w:pPr>
    <w:rPr>
      <w:rFonts w:ascii="Calibri" w:eastAsia="Times New Roman" w:hAnsi="Calibri" w:cs="Courier"/>
      <w:b/>
      <w:bCs/>
      <w:color w:val="3465A4"/>
      <w:kern w:val="0"/>
      <w:sz w:val="24"/>
      <w:szCs w:val="24"/>
      <w:lang w:eastAsia="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before="2160" w:line="252" w:lineRule="auto"/>
      <w:jc w:val="center"/>
    </w:pPr>
    <w:rPr>
      <w:rFonts w:asciiTheme="majorHAnsi" w:eastAsiaTheme="majorEastAsia" w:hAnsiTheme="majorHAnsi" w:cstheme="majorBidi"/>
      <w:caps/>
      <w:spacing w:val="-10"/>
      <w:kern w:val="28"/>
      <w:sz w:val="24"/>
      <w:szCs w:val="56"/>
      <w:lang w:eastAsia="en-US"/>
      <w14:ligatures w14:val="none"/>
    </w:rPr>
  </w:style>
  <w:style w:type="character" w:customStyle="1" w:styleId="TtuloCar">
    <w:name w:val="Título Car"/>
    <w:basedOn w:val="Fuentedeprrafopredeter"/>
    <w:link w:val="Ttulo"/>
    <w:uiPriority w:val="10"/>
    <w:rPr>
      <w:rFonts w:asciiTheme="majorHAnsi" w:eastAsiaTheme="majorEastAsia" w:hAnsiTheme="majorHAnsi" w:cstheme="majorBidi"/>
      <w:caps/>
      <w:spacing w:val="-10"/>
      <w:kern w:val="28"/>
      <w:sz w:val="24"/>
      <w:szCs w:val="56"/>
      <w:lang w:eastAsia="en-US"/>
      <w14:ligatures w14:val="none"/>
    </w:rPr>
  </w:style>
  <w:style w:type="paragraph" w:customStyle="1" w:styleId="FA100EDDA36B42AA8D9B24FAA035DBF7">
    <w:name w:val="FA100EDDA36B42AA8D9B24FAA035DBF7"/>
  </w:style>
  <w:style w:type="paragraph" w:customStyle="1" w:styleId="Vietadetextodesugerencia">
    <w:name w:val="Viñeta de texto de sugerencia"/>
    <w:basedOn w:val="Normal"/>
    <w:qFormat/>
    <w:pPr>
      <w:numPr>
        <w:numId w:val="1"/>
      </w:numPr>
      <w:spacing w:after="120" w:line="252" w:lineRule="auto"/>
    </w:pPr>
    <w:rPr>
      <w:rFonts w:ascii="Calibri" w:eastAsia="Times New Roman" w:hAnsi="Calibri" w:cs="Times New Roman"/>
      <w:color w:val="3465A4"/>
      <w:kern w:val="0"/>
      <w:sz w:val="24"/>
      <w:szCs w:val="24"/>
      <w:lang w:eastAsia="en-US"/>
      <w14:ligatures w14:val="none"/>
    </w:rPr>
  </w:style>
  <w:style w:type="paragraph" w:customStyle="1" w:styleId="Textodesugerencia">
    <w:name w:val="Texto de sugerencia"/>
    <w:basedOn w:val="Normal"/>
    <w:qFormat/>
    <w:pPr>
      <w:spacing w:line="252" w:lineRule="auto"/>
    </w:pPr>
    <w:rPr>
      <w:rFonts w:ascii="Calibri" w:eastAsia="Times New Roman" w:hAnsi="Calibri" w:cs="Times New Roman"/>
      <w:color w:val="3465A4"/>
      <w:kern w:val="0"/>
      <w:sz w:val="24"/>
      <w:szCs w:val="24"/>
      <w:lang w:eastAsia="en-US"/>
      <w14:ligatures w14:val="none"/>
    </w:rPr>
  </w:style>
  <w:style w:type="paragraph" w:customStyle="1" w:styleId="Vietadetextodesugerencia2">
    <w:name w:val="Viñeta de texto de sugerencia 2"/>
    <w:basedOn w:val="Vietadetextodesugerencia"/>
    <w:qFormat/>
    <w:pPr>
      <w:numPr>
        <w:ilvl w:val="1"/>
      </w:numPr>
    </w:pPr>
  </w:style>
  <w:style w:type="paragraph" w:customStyle="1" w:styleId="CD76BAEF63C949D58078CDF5FF724ADB">
    <w:name w:val="CD76BAEF63C949D58078CDF5FF724ADB"/>
  </w:style>
  <w:style w:type="paragraph" w:customStyle="1" w:styleId="2EB977737BDC4DF5A2087283622F17D4">
    <w:name w:val="2EB977737BDC4DF5A2087283622F17D4"/>
  </w:style>
  <w:style w:type="paragraph" w:customStyle="1" w:styleId="4CFCB425065C47E69F23E887E252AADA">
    <w:name w:val="4CFCB425065C47E69F23E887E252AADA"/>
  </w:style>
  <w:style w:type="paragraph" w:customStyle="1" w:styleId="DD474C9E03A14B03B0DBA0B3F8010FBF">
    <w:name w:val="DD474C9E03A14B03B0DBA0B3F8010FBF"/>
  </w:style>
  <w:style w:type="paragraph" w:customStyle="1" w:styleId="C89471A9936E4A1DA78ADCCCDF6A9D0F">
    <w:name w:val="C89471A9936E4A1DA78ADCCCDF6A9D0F"/>
  </w:style>
  <w:style w:type="paragraph" w:customStyle="1" w:styleId="09C5E24AFD3542C9A94B1165F915A661">
    <w:name w:val="09C5E24AFD3542C9A94B1165F915A661"/>
  </w:style>
  <w:style w:type="paragraph" w:customStyle="1" w:styleId="1255A2360E3B49B29B0D006E90E1F785">
    <w:name w:val="1255A2360E3B49B29B0D006E90E1F785"/>
  </w:style>
  <w:style w:type="paragraph" w:customStyle="1" w:styleId="B80A3F04BBCC4925998D1B474869A575">
    <w:name w:val="B80A3F04BBCC4925998D1B474869A575"/>
  </w:style>
  <w:style w:type="paragraph" w:customStyle="1" w:styleId="FFBA4A2EF3AC4BC7A8EF62799FA5538E">
    <w:name w:val="FFBA4A2EF3AC4BC7A8EF62799FA5538E"/>
  </w:style>
  <w:style w:type="paragraph" w:customStyle="1" w:styleId="1941C6B3454547A39E9E08F019696A75">
    <w:name w:val="1941C6B3454547A39E9E08F019696A75"/>
  </w:style>
  <w:style w:type="paragraph" w:customStyle="1" w:styleId="1E760AAD627F4150AA2AF520AB42BED5">
    <w:name w:val="1E760AAD627F4150AA2AF520AB42BED5"/>
  </w:style>
  <w:style w:type="paragraph" w:customStyle="1" w:styleId="15C64611099A468CA024E3B9EC1487A2">
    <w:name w:val="15C64611099A468CA024E3B9EC1487A2"/>
  </w:style>
  <w:style w:type="paragraph" w:customStyle="1" w:styleId="57B7DE61CFD64D56ACEEEAB51577A341">
    <w:name w:val="57B7DE61CFD64D56ACEEEAB51577A341"/>
  </w:style>
  <w:style w:type="paragraph" w:customStyle="1" w:styleId="6989A367A84342488455362C8136FA15">
    <w:name w:val="6989A367A84342488455362C8136FA15"/>
  </w:style>
  <w:style w:type="paragraph" w:customStyle="1" w:styleId="B17DC490D887441DAAD7E2D2D2D38378">
    <w:name w:val="B17DC490D887441DAAD7E2D2D2D38378"/>
  </w:style>
  <w:style w:type="paragraph" w:customStyle="1" w:styleId="6E58A137E7B34F078B27A933CD259051">
    <w:name w:val="6E58A137E7B34F078B27A933CD259051"/>
  </w:style>
  <w:style w:type="paragraph" w:customStyle="1" w:styleId="9C0551F7E03B40B9A8AF644884FD6EA6">
    <w:name w:val="9C0551F7E03B40B9A8AF644884FD6EA6"/>
  </w:style>
  <w:style w:type="paragraph" w:customStyle="1" w:styleId="0EC1667A5C0E41478682F4D7A71DEA1C">
    <w:name w:val="0EC1667A5C0E41478682F4D7A71DEA1C"/>
  </w:style>
  <w:style w:type="paragraph" w:customStyle="1" w:styleId="69BA86A645164D3E925535E8D5A8CF41">
    <w:name w:val="69BA86A645164D3E925535E8D5A8CF41"/>
  </w:style>
  <w:style w:type="paragraph" w:customStyle="1" w:styleId="B494DDCBF2564196851BCB7B01146E63">
    <w:name w:val="B494DDCBF2564196851BCB7B01146E63"/>
  </w:style>
  <w:style w:type="paragraph" w:customStyle="1" w:styleId="9DCDEACDC9D54D7C9C8B679EBDDC9CC2">
    <w:name w:val="9DCDEACDC9D54D7C9C8B679EBDDC9CC2"/>
  </w:style>
  <w:style w:type="paragraph" w:customStyle="1" w:styleId="7CF600D58B0948A094AF7549AFC562CC">
    <w:name w:val="7CF600D58B0948A094AF7549AFC562CC"/>
  </w:style>
  <w:style w:type="paragraph" w:customStyle="1" w:styleId="EF301C4C4A4F428ABF320FA2C900C634">
    <w:name w:val="EF301C4C4A4F428ABF320FA2C900C634"/>
  </w:style>
  <w:style w:type="paragraph" w:customStyle="1" w:styleId="3BBF9894EBF54959A01251092FABE4BB">
    <w:name w:val="3BBF9894EBF54959A01251092FABE4BB"/>
  </w:style>
  <w:style w:type="paragraph" w:customStyle="1" w:styleId="9B6B50A6EA4E4380BBD810E9409A3A94">
    <w:name w:val="9B6B50A6EA4E4380BBD810E9409A3A94"/>
  </w:style>
  <w:style w:type="paragraph" w:customStyle="1" w:styleId="A4326E5EA2C647F7BDB73DB70FE86FA8">
    <w:name w:val="A4326E5EA2C647F7BDB73DB70FE86FA8"/>
  </w:style>
  <w:style w:type="paragraph" w:customStyle="1" w:styleId="C21C53A439064332911FAA498DD60BF4">
    <w:name w:val="C21C53A439064332911FAA498DD60BF4"/>
  </w:style>
  <w:style w:type="paragraph" w:customStyle="1" w:styleId="F713026F4EE14938976E1C4435CE5A96">
    <w:name w:val="F713026F4EE14938976E1C4435CE5A96"/>
  </w:style>
  <w:style w:type="paragraph" w:customStyle="1" w:styleId="D515F5B883A644C495B4796A0EB36CCC">
    <w:name w:val="D515F5B883A644C495B4796A0EB36CCC"/>
  </w:style>
  <w:style w:type="paragraph" w:customStyle="1" w:styleId="68DC6E9AF70A42B59706F72A7344CF63">
    <w:name w:val="68DC6E9AF70A42B59706F72A7344CF63"/>
  </w:style>
  <w:style w:type="paragraph" w:customStyle="1" w:styleId="A804033E96EC4EBF9FFFAF8E3999AA8A">
    <w:name w:val="A804033E96EC4EBF9FFFAF8E3999AA8A"/>
  </w:style>
  <w:style w:type="paragraph" w:customStyle="1" w:styleId="2492F32472C14EE99BA97C26380B8545">
    <w:name w:val="2492F32472C14EE99BA97C26380B8545"/>
  </w:style>
  <w:style w:type="paragraph" w:customStyle="1" w:styleId="329D7E233C8D490790941308A4D03504">
    <w:name w:val="329D7E233C8D490790941308A4D03504"/>
  </w:style>
  <w:style w:type="paragraph" w:customStyle="1" w:styleId="6AFBAED53BE54981BE60C697350D4CE8">
    <w:name w:val="6AFBAED53BE54981BE60C697350D4CE8"/>
  </w:style>
  <w:style w:type="paragraph" w:customStyle="1" w:styleId="416A10CAE1774327B98C2BD482349279">
    <w:name w:val="416A10CAE1774327B98C2BD482349279"/>
  </w:style>
  <w:style w:type="paragraph" w:customStyle="1" w:styleId="AE40F8DB935F41EF815827611C8E52FB">
    <w:name w:val="AE40F8DB935F41EF815827611C8E52FB"/>
  </w:style>
  <w:style w:type="paragraph" w:customStyle="1" w:styleId="4D7AAE1ACD764831A60A38A44FE281E2">
    <w:name w:val="4D7AAE1ACD764831A60A38A44FE281E2"/>
  </w:style>
  <w:style w:type="paragraph" w:customStyle="1" w:styleId="3DF85D5474B34E9386244C90624D1802">
    <w:name w:val="3DF85D5474B34E9386244C90624D1802"/>
  </w:style>
  <w:style w:type="paragraph" w:customStyle="1" w:styleId="FA7AA0DC11E44C9B9F0DCE4D77AD1ADF">
    <w:name w:val="FA7AA0DC11E44C9B9F0DCE4D77AD1ADF"/>
  </w:style>
  <w:style w:type="paragraph" w:customStyle="1" w:styleId="575DC32857D44457BE011B4C293DC967">
    <w:name w:val="575DC32857D44457BE011B4C293DC967"/>
  </w:style>
  <w:style w:type="paragraph" w:customStyle="1" w:styleId="56B80F5FFF2B470DBC357D0858DCE7C1">
    <w:name w:val="56B80F5FFF2B470DBC357D0858DCE7C1"/>
  </w:style>
  <w:style w:type="paragraph" w:customStyle="1" w:styleId="46CE9C7093E94CBC9B9759864F57C490">
    <w:name w:val="46CE9C7093E94CBC9B9759864F57C490"/>
  </w:style>
  <w:style w:type="paragraph" w:customStyle="1" w:styleId="669D9F9D995B4C5A8E62D423E03ED5B5">
    <w:name w:val="669D9F9D995B4C5A8E62D423E03ED5B5"/>
  </w:style>
  <w:style w:type="paragraph" w:customStyle="1" w:styleId="4FB1437DDFC04ECB9E776ADF0CE98D34">
    <w:name w:val="4FB1437DDFC04ECB9E776ADF0CE98D34"/>
  </w:style>
  <w:style w:type="paragraph" w:customStyle="1" w:styleId="F62CFA2FA5A54BE393D2207B9EA257C8">
    <w:name w:val="F62CFA2FA5A54BE393D2207B9EA257C8"/>
  </w:style>
  <w:style w:type="paragraph" w:customStyle="1" w:styleId="4946F0F3E1B74536AC88407D21862792">
    <w:name w:val="4946F0F3E1B74536AC88407D21862792"/>
  </w:style>
  <w:style w:type="paragraph" w:customStyle="1" w:styleId="12BAD66632924AAE99DB5CCB57400CEA">
    <w:name w:val="12BAD66632924AAE99DB5CCB57400CEA"/>
  </w:style>
  <w:style w:type="paragraph" w:customStyle="1" w:styleId="9881BBFD05C34BB29DD2E6F3D1A540BA">
    <w:name w:val="9881BBFD05C34BB29DD2E6F3D1A540BA"/>
  </w:style>
  <w:style w:type="paragraph" w:customStyle="1" w:styleId="AED1B1DD0CDE4714AEC3AB74047804DA">
    <w:name w:val="AED1B1DD0CDE4714AEC3AB74047804DA"/>
  </w:style>
  <w:style w:type="paragraph" w:customStyle="1" w:styleId="2C591DDC56544079BBFD5636E1CD42C1">
    <w:name w:val="2C591DDC56544079BBFD5636E1CD42C1"/>
  </w:style>
  <w:style w:type="character" w:customStyle="1" w:styleId="Ttulo1Car">
    <w:name w:val="Título 1 Car"/>
    <w:basedOn w:val="Fuentedeprrafopredeter"/>
    <w:link w:val="Ttulo1"/>
    <w:rPr>
      <w:rFonts w:ascii="Calibri" w:eastAsia="Times New Roman" w:hAnsi="Calibri" w:cs="Courier"/>
      <w:b/>
      <w:bCs/>
      <w:color w:val="3465A4"/>
      <w:kern w:val="0"/>
      <w:sz w:val="24"/>
      <w:szCs w:val="24"/>
      <w:lang w:eastAsia="en-US"/>
      <w14:ligatures w14:val="none"/>
    </w:rPr>
  </w:style>
  <w:style w:type="paragraph" w:customStyle="1" w:styleId="3B84B26C8C824E86A2EC51A232E79175">
    <w:name w:val="3B84B26C8C824E86A2EC51A232E79175"/>
  </w:style>
  <w:style w:type="paragraph" w:customStyle="1" w:styleId="D052D43FD35DBB4593F16D1D259B58C8">
    <w:name w:val="D052D43FD35DBB4593F16D1D259B58C8"/>
    <w:rsid w:val="007A4919"/>
    <w:pPr>
      <w:spacing w:after="0" w:line="240" w:lineRule="auto"/>
    </w:pPr>
    <w:rPr>
      <w:kern w:val="0"/>
      <w:sz w:val="24"/>
      <w:szCs w:val="24"/>
      <w:lang w:val="es-ES_tradnl" w:eastAsia="ja-JP"/>
      <w14:ligatures w14:val="none"/>
    </w:rPr>
  </w:style>
  <w:style w:type="paragraph" w:customStyle="1" w:styleId="1FD01097A5653B47ADB791F75BE2563A">
    <w:name w:val="1FD01097A5653B47ADB791F75BE2563A"/>
    <w:rsid w:val="007A4919"/>
    <w:pPr>
      <w:spacing w:after="0" w:line="240" w:lineRule="auto"/>
    </w:pPr>
    <w:rPr>
      <w:kern w:val="0"/>
      <w:sz w:val="24"/>
      <w:szCs w:val="24"/>
      <w:lang w:val="es-ES_tradnl"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creenplay">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0764C-D8A9-4445-81EB-F12FF183070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0B909D-9885-4455-A12D-2E100423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AF3B4-4A29-4671-A3FB-D7C7F859B68D}">
  <ds:schemaRefs>
    <ds:schemaRef ds:uri="http://schemas.microsoft.com/sharepoint/v3/contenttype/forms"/>
  </ds:schemaRefs>
</ds:datastoreItem>
</file>

<file path=customXml/itemProps4.xml><?xml version="1.0" encoding="utf-8"?>
<ds:datastoreItem xmlns:ds="http://schemas.openxmlformats.org/officeDocument/2006/customXml" ds:itemID="{A8367F52-CB6C-2C47-B0D7-ED88AD4A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\Users\User\AppData\Roaming\Microsoft\Templates\Escriba un guión.dotx</Template>
  <TotalTime>0</TotalTime>
  <Pages>5</Pages>
  <Words>1182</Words>
  <Characters>6507</Characters>
  <Application>Microsoft Macintosh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2023-11-08T11:55:00Z</dcterms:created>
  <dcterms:modified xsi:type="dcterms:W3CDTF">2024-02-13T16:02:00Z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